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1512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rPr>
          <w:rFonts w:ascii="Garamond" w:hAnsi="Garamond"/>
          <w:b/>
          <w:sz w:val="24"/>
          <w:szCs w:val="24"/>
        </w:rPr>
      </w:pPr>
    </w:p>
    <w:p w14:paraId="2FDBFA21" w14:textId="77777777" w:rsidR="00460351" w:rsidRDefault="00460351" w:rsidP="0046035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/>
          <w:b/>
          <w:sz w:val="24"/>
          <w:szCs w:val="24"/>
        </w:rPr>
      </w:pPr>
      <w:r w:rsidRPr="00F21867">
        <w:rPr>
          <w:rFonts w:ascii="Garamond" w:hAnsi="Garamond"/>
          <w:b/>
          <w:sz w:val="24"/>
          <w:szCs w:val="24"/>
        </w:rPr>
        <w:t>CONSENSO PER IL TRATTAMENTO DEI DATI PERSONALI E PARTICOLARI</w:t>
      </w:r>
    </w:p>
    <w:p w14:paraId="25178C5F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/>
          <w:b/>
          <w:sz w:val="24"/>
          <w:szCs w:val="24"/>
        </w:rPr>
      </w:pPr>
    </w:p>
    <w:p w14:paraId="1370DDD3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F21867">
        <w:rPr>
          <w:rFonts w:ascii="Garamond" w:hAnsi="Garamond"/>
          <w:sz w:val="24"/>
          <w:szCs w:val="24"/>
        </w:rPr>
        <w:t>sottoscritt</w:t>
      </w:r>
      <w:proofErr w:type="spellEnd"/>
      <w:r w:rsidRPr="00F21867">
        <w:rPr>
          <w:rFonts w:ascii="Garamond" w:hAnsi="Garamond"/>
          <w:sz w:val="24"/>
          <w:szCs w:val="24"/>
        </w:rPr>
        <w:t>_ _________________________________________________________,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14:paraId="6BFA9BCD" w14:textId="77777777" w:rsidR="00460351" w:rsidRPr="00F21867" w:rsidRDefault="00460351" w:rsidP="004603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>Presta il suo consenso per il trattamento dei dati necessari allo svolgimento delle operazioni indicate nell’informativa;</w:t>
      </w:r>
    </w:p>
    <w:p w14:paraId="0837F180" w14:textId="77777777" w:rsidR="00460351" w:rsidRPr="00F21867" w:rsidRDefault="00460351" w:rsidP="004603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>Presta il suo consenso per la comunicazione dei dati ai soggetti indicati nell’informativa.</w:t>
      </w:r>
    </w:p>
    <w:p w14:paraId="65386FDF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F21867">
        <w:rPr>
          <w:rFonts w:ascii="Garamond" w:hAnsi="Garamond"/>
          <w:sz w:val="24"/>
          <w:szCs w:val="24"/>
        </w:rPr>
        <w:t>sottoscritt</w:t>
      </w:r>
      <w:proofErr w:type="spellEnd"/>
      <w:r w:rsidRPr="00F21867">
        <w:rPr>
          <w:rFonts w:ascii="Garamond" w:hAnsi="Garamond"/>
          <w:sz w:val="24"/>
          <w:szCs w:val="24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4128BCF1" w14:textId="77777777" w:rsidR="00460351" w:rsidRPr="00F21867" w:rsidRDefault="00460351" w:rsidP="0046035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sz w:val="24"/>
          <w:szCs w:val="24"/>
        </w:rPr>
      </w:pPr>
    </w:p>
    <w:p w14:paraId="52E537DA" w14:textId="77777777" w:rsidR="00460351" w:rsidRPr="00F21867" w:rsidRDefault="00460351" w:rsidP="00460351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>Data_____________________</w:t>
      </w:r>
    </w:p>
    <w:p w14:paraId="3E9C78EB" w14:textId="77777777" w:rsidR="00460351" w:rsidRPr="00F21867" w:rsidRDefault="00460351" w:rsidP="00460351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14:paraId="13D7973B" w14:textId="77777777" w:rsidR="00460351" w:rsidRPr="00F21867" w:rsidRDefault="00460351" w:rsidP="00460351">
      <w:pPr>
        <w:spacing w:line="480" w:lineRule="auto"/>
        <w:ind w:left="6372"/>
        <w:jc w:val="both"/>
        <w:rPr>
          <w:rFonts w:ascii="Garamond" w:hAnsi="Garamond"/>
          <w:sz w:val="24"/>
          <w:szCs w:val="24"/>
        </w:rPr>
      </w:pPr>
      <w:r w:rsidRPr="00F21867">
        <w:rPr>
          <w:rFonts w:ascii="Garamond" w:hAnsi="Garamond"/>
          <w:sz w:val="24"/>
          <w:szCs w:val="24"/>
        </w:rPr>
        <w:t>Firma _____________________</w:t>
      </w:r>
    </w:p>
    <w:p w14:paraId="50D16D54" w14:textId="77777777" w:rsidR="00460351" w:rsidRPr="00F21867" w:rsidRDefault="00460351" w:rsidP="00460351">
      <w:pPr>
        <w:tabs>
          <w:tab w:val="left" w:pos="7992"/>
        </w:tabs>
        <w:spacing w:line="480" w:lineRule="auto"/>
        <w:rPr>
          <w:sz w:val="24"/>
          <w:szCs w:val="24"/>
        </w:rPr>
      </w:pPr>
    </w:p>
    <w:p w14:paraId="745584C3" w14:textId="77777777" w:rsidR="00460351" w:rsidRPr="00473365" w:rsidRDefault="00460351" w:rsidP="00473365"/>
    <w:sectPr w:rsidR="00460351" w:rsidRPr="00473365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E0C3" w14:textId="77777777" w:rsidR="00460351" w:rsidRDefault="00460351" w:rsidP="00B767F4">
      <w:pPr>
        <w:spacing w:after="0" w:line="240" w:lineRule="auto"/>
      </w:pPr>
      <w:r>
        <w:separator/>
      </w:r>
    </w:p>
  </w:endnote>
  <w:endnote w:type="continuationSeparator" w:id="0">
    <w:p w14:paraId="641E0235" w14:textId="77777777" w:rsidR="00460351" w:rsidRDefault="00460351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B71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7D9E82B9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630CB23" wp14:editId="08EDDF46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CCFA" w14:textId="77777777" w:rsidR="00460351" w:rsidRDefault="00460351" w:rsidP="00B767F4">
      <w:pPr>
        <w:spacing w:after="0" w:line="240" w:lineRule="auto"/>
      </w:pPr>
      <w:r>
        <w:separator/>
      </w:r>
    </w:p>
  </w:footnote>
  <w:footnote w:type="continuationSeparator" w:id="0">
    <w:p w14:paraId="5742B824" w14:textId="77777777" w:rsidR="00460351" w:rsidRDefault="00460351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4E7E1A8C" w14:textId="77777777" w:rsidTr="003742C4">
      <w:tc>
        <w:tcPr>
          <w:tcW w:w="586" w:type="pct"/>
          <w:vAlign w:val="center"/>
        </w:tcPr>
        <w:p w14:paraId="4B701CDF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6A86FE38" wp14:editId="57D3A899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27106311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3AB544AA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5717FE28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56CD5AC7" w14:textId="306E06A8" w:rsidR="00B767F4" w:rsidRPr="008319BD" w:rsidRDefault="00460351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B</w:t>
    </w:r>
  </w:p>
  <w:p w14:paraId="1F20700B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7D1E4" wp14:editId="573C0FA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75305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49027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51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63CCB"/>
    <w:rsid w:val="0016733F"/>
    <w:rsid w:val="001A613E"/>
    <w:rsid w:val="001C4B89"/>
    <w:rsid w:val="001D5892"/>
    <w:rsid w:val="001F30C6"/>
    <w:rsid w:val="002317D0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60351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4EBE"/>
    <w:rsid w:val="00897F3B"/>
    <w:rsid w:val="008C1A08"/>
    <w:rsid w:val="008D3A8D"/>
    <w:rsid w:val="0092487F"/>
    <w:rsid w:val="009468F1"/>
    <w:rsid w:val="00970EFE"/>
    <w:rsid w:val="00977301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871DA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D3C1A"/>
  <w15:chartTrackingRefBased/>
  <w15:docId w15:val="{4A2C07A4-B4C8-4E9C-AC4F-CC7BDD1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351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3-24\Carta%20Intestata%20IS%202023-2024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2023-2024 VER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4</cp:revision>
  <cp:lastPrinted>2023-12-01T11:56:00Z</cp:lastPrinted>
  <dcterms:created xsi:type="dcterms:W3CDTF">2023-11-04T11:50:00Z</dcterms:created>
  <dcterms:modified xsi:type="dcterms:W3CDTF">2023-12-01T11:56:00Z</dcterms:modified>
</cp:coreProperties>
</file>