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9C74" w14:textId="77777777" w:rsidR="00B9142C" w:rsidRDefault="00B9142C" w:rsidP="00B9142C">
      <w:pPr>
        <w:spacing w:after="0" w:line="360" w:lineRule="auto"/>
        <w:jc w:val="right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Al Dirigente Scolastico dell’I.S. “Gulli e Pennisi”</w:t>
      </w:r>
    </w:p>
    <w:p w14:paraId="3DF9DD0A" w14:textId="77777777" w:rsidR="00B9142C" w:rsidRPr="00DD0F36" w:rsidRDefault="00B9142C" w:rsidP="00B9142C">
      <w:pPr>
        <w:spacing w:after="0" w:line="360" w:lineRule="auto"/>
        <w:jc w:val="right"/>
        <w:rPr>
          <w:rFonts w:ascii="Garamond" w:hAnsi="Garamond" w:cstheme="minorHAnsi"/>
          <w:sz w:val="24"/>
          <w:szCs w:val="24"/>
        </w:rPr>
      </w:pPr>
    </w:p>
    <w:p w14:paraId="35A1ACBD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b/>
          <w:bCs/>
          <w:sz w:val="24"/>
          <w:szCs w:val="24"/>
        </w:rPr>
        <w:t>Oggetto</w:t>
      </w:r>
      <w:r w:rsidRPr="00DD0F36">
        <w:rPr>
          <w:rFonts w:ascii="Garamond" w:hAnsi="Garamond" w:cstheme="minorHAnsi"/>
          <w:sz w:val="24"/>
          <w:szCs w:val="24"/>
        </w:rPr>
        <w:t xml:space="preserve">: Domanda di partecipazione alla procedura </w:t>
      </w:r>
      <w:r w:rsidRPr="00DD0F36">
        <w:rPr>
          <w:rFonts w:ascii="Garamond" w:hAnsi="Garamond"/>
          <w:sz w:val="24"/>
          <w:szCs w:val="24"/>
        </w:rPr>
        <w:t>selettiva ai fini del reclutamento di esperti con competenze di regia teatrale per il progetto P.T.O.F. “</w:t>
      </w:r>
      <w:r w:rsidRPr="00DD0F36">
        <w:rPr>
          <w:rFonts w:ascii="Garamond" w:hAnsi="Garamond"/>
          <w:i/>
          <w:iCs/>
          <w:sz w:val="24"/>
          <w:szCs w:val="24"/>
        </w:rPr>
        <w:t>Il teatro a scuola</w:t>
      </w:r>
      <w:r w:rsidRPr="00DD0F36">
        <w:rPr>
          <w:rFonts w:ascii="Garamond" w:hAnsi="Garamond"/>
          <w:sz w:val="24"/>
          <w:szCs w:val="24"/>
        </w:rPr>
        <w:t>”.</w:t>
      </w:r>
    </w:p>
    <w:p w14:paraId="166C9BEA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5FA61DE6" w14:textId="342F3DE9" w:rsidR="00B9142C" w:rsidRDefault="00B9142C" w:rsidP="00B9142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Il/la sottoscritto/a _______________________________ nato/a </w:t>
      </w:r>
      <w:proofErr w:type="spellStart"/>
      <w:r w:rsidRPr="00DD0F36">
        <w:rPr>
          <w:rFonts w:ascii="Garamond" w:hAnsi="Garamond" w:cstheme="minorHAnsi"/>
          <w:sz w:val="24"/>
          <w:szCs w:val="24"/>
        </w:rPr>
        <w:t>a</w:t>
      </w:r>
      <w:proofErr w:type="spellEnd"/>
      <w:r w:rsidRPr="00DD0F36">
        <w:rPr>
          <w:rFonts w:ascii="Garamond" w:hAnsi="Garamond" w:cstheme="minorHAnsi"/>
          <w:sz w:val="24"/>
          <w:szCs w:val="24"/>
        </w:rPr>
        <w:t xml:space="preserve"> _______________prov.___ Il___/___/___residente a _____________________________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DD0F36">
        <w:rPr>
          <w:rFonts w:ascii="Garamond" w:hAnsi="Garamond" w:cstheme="minorHAnsi"/>
          <w:sz w:val="24"/>
          <w:szCs w:val="24"/>
        </w:rPr>
        <w:t xml:space="preserve">in via_______________________ </w:t>
      </w:r>
      <w:r>
        <w:rPr>
          <w:rFonts w:ascii="Garamond" w:hAnsi="Garamond" w:cstheme="minorHAnsi"/>
          <w:sz w:val="24"/>
          <w:szCs w:val="24"/>
        </w:rPr>
        <w:t xml:space="preserve">________________________________ </w:t>
      </w:r>
      <w:r w:rsidRPr="00DD0F36">
        <w:rPr>
          <w:rFonts w:ascii="Garamond" w:hAnsi="Garamond" w:cstheme="minorHAnsi"/>
          <w:sz w:val="24"/>
          <w:szCs w:val="24"/>
        </w:rPr>
        <w:t>C.F. __________________________________________</w:t>
      </w:r>
      <w:r>
        <w:rPr>
          <w:rFonts w:ascii="Garamond" w:hAnsi="Garamond" w:cstheme="minorHAnsi"/>
          <w:sz w:val="24"/>
          <w:szCs w:val="24"/>
        </w:rPr>
        <w:t xml:space="preserve"> in servizio presso ____________________________________________________________________ </w:t>
      </w:r>
      <w:r w:rsidRPr="00DD0F36">
        <w:rPr>
          <w:rFonts w:ascii="Garamond" w:hAnsi="Garamond" w:cstheme="minorHAnsi"/>
          <w:b/>
          <w:bCs/>
          <w:sz w:val="24"/>
          <w:szCs w:val="24"/>
        </w:rPr>
        <w:t>preso atto</w:t>
      </w:r>
      <w:r w:rsidRPr="00DD0F36">
        <w:rPr>
          <w:rFonts w:ascii="Garamond" w:hAnsi="Garamond" w:cstheme="minorHAnsi"/>
          <w:sz w:val="24"/>
          <w:szCs w:val="24"/>
        </w:rPr>
        <w:t xml:space="preserve"> dell’Avviso per il reclutamento di un esperto </w:t>
      </w:r>
      <w:r w:rsidRPr="00DD0F36">
        <w:rPr>
          <w:rFonts w:ascii="Garamond" w:hAnsi="Garamond"/>
          <w:sz w:val="24"/>
          <w:szCs w:val="24"/>
        </w:rPr>
        <w:t>con competenze di regia teatrale per il progetto P.T.O.F. “</w:t>
      </w:r>
      <w:r w:rsidRPr="00DD0F36">
        <w:rPr>
          <w:rFonts w:ascii="Garamond" w:hAnsi="Garamond"/>
          <w:i/>
          <w:iCs/>
          <w:sz w:val="24"/>
          <w:szCs w:val="24"/>
        </w:rPr>
        <w:t>Il teatro a scuola</w:t>
      </w:r>
      <w:r w:rsidRPr="00DD0F36">
        <w:rPr>
          <w:rFonts w:ascii="Garamond" w:hAnsi="Garamond"/>
          <w:sz w:val="24"/>
          <w:szCs w:val="24"/>
        </w:rPr>
        <w:t>” per la rappresentazione della commedia greca “</w:t>
      </w:r>
      <w:r w:rsidR="00724EDE">
        <w:rPr>
          <w:rFonts w:ascii="Garamond" w:hAnsi="Garamond"/>
          <w:i/>
          <w:iCs/>
          <w:sz w:val="24"/>
          <w:szCs w:val="24"/>
        </w:rPr>
        <w:t>Gli Uccelli</w:t>
      </w:r>
      <w:r w:rsidRPr="00DD0F36">
        <w:rPr>
          <w:rFonts w:ascii="Garamond" w:hAnsi="Garamond"/>
          <w:sz w:val="24"/>
          <w:szCs w:val="24"/>
        </w:rPr>
        <w:t xml:space="preserve">” di </w:t>
      </w:r>
      <w:r w:rsidR="00724EDE">
        <w:rPr>
          <w:rFonts w:ascii="Garamond" w:hAnsi="Garamond"/>
          <w:sz w:val="24"/>
          <w:szCs w:val="24"/>
        </w:rPr>
        <w:t>Aristofane</w:t>
      </w:r>
      <w:r w:rsidRPr="00DD0F36">
        <w:rPr>
          <w:rFonts w:ascii="Garamond" w:hAnsi="Garamond"/>
          <w:sz w:val="24"/>
          <w:szCs w:val="24"/>
        </w:rPr>
        <w:t>.</w:t>
      </w:r>
    </w:p>
    <w:p w14:paraId="02D5DBBF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615BE409" w14:textId="77777777" w:rsidR="00B9142C" w:rsidRDefault="00B9142C" w:rsidP="00B9142C">
      <w:pPr>
        <w:spacing w:after="0" w:line="36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DD0F36">
        <w:rPr>
          <w:rFonts w:ascii="Garamond" w:hAnsi="Garamond" w:cstheme="minorHAnsi"/>
          <w:b/>
          <w:bCs/>
          <w:sz w:val="24"/>
          <w:szCs w:val="24"/>
        </w:rPr>
        <w:t>CHIEDE</w:t>
      </w:r>
    </w:p>
    <w:p w14:paraId="1D480936" w14:textId="77777777" w:rsidR="00B9142C" w:rsidRPr="00DD0F36" w:rsidRDefault="00B9142C" w:rsidP="00B9142C">
      <w:pPr>
        <w:spacing w:after="0" w:line="36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6F962239" w14:textId="77777777" w:rsidR="00B9142C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di partecipare alla selezione per titoli per l’attribuzione dell’incarico. </w:t>
      </w:r>
    </w:p>
    <w:p w14:paraId="6DABDB17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5010141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Essere cittadino italiano, ovvero dell’Unione Europea ovvero con regolare permesso si soggiorni di almeno </w:t>
      </w:r>
      <w:proofErr w:type="gramStart"/>
      <w:r w:rsidRPr="00DD0F36">
        <w:rPr>
          <w:rFonts w:ascii="Garamond" w:hAnsi="Garamond" w:cstheme="minorHAnsi"/>
          <w:sz w:val="24"/>
          <w:szCs w:val="24"/>
        </w:rPr>
        <w:t>5</w:t>
      </w:r>
      <w:proofErr w:type="gramEnd"/>
      <w:r w:rsidRPr="00DD0F36">
        <w:rPr>
          <w:rFonts w:ascii="Garamond" w:hAnsi="Garamond" w:cstheme="minorHAnsi"/>
          <w:sz w:val="24"/>
          <w:szCs w:val="24"/>
        </w:rPr>
        <w:t xml:space="preserve"> anni;</w:t>
      </w:r>
    </w:p>
    <w:p w14:paraId="429A1D37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Essere maggiorenne;</w:t>
      </w:r>
    </w:p>
    <w:p w14:paraId="2D5F9189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Godere dei diritti politici.</w:t>
      </w:r>
    </w:p>
    <w:p w14:paraId="465F0458" w14:textId="77777777" w:rsidR="00B9142C" w:rsidRPr="00DD0F36" w:rsidRDefault="00B9142C" w:rsidP="00B9142C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Non aver riportato condanne penali e di non essere destinatario di provvedimento che riguardino l’applicazione di misure di prevenzione, di decisioni civili e di provvedimenti iscritti nel casellario giudiziale;</w:t>
      </w:r>
    </w:p>
    <w:p w14:paraId="46367A10" w14:textId="77777777" w:rsidR="00B9142C" w:rsidRPr="00DD0F36" w:rsidRDefault="00B9142C" w:rsidP="00B9142C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Essere in possesso di competenze informatiche di base</w:t>
      </w:r>
    </w:p>
    <w:p w14:paraId="32F58657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Di prestare consenso al trattamento dei dati personali (D.lgs. 196/2003, così come modificato dal decreto legislativo 10 agosto 2018, n.101 e ai sensi del Regolamento Europeo 2016/679);</w:t>
      </w:r>
    </w:p>
    <w:p w14:paraId="102F78DF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Che l’indirizzo di </w:t>
      </w:r>
      <w:r w:rsidRPr="00064B37">
        <w:rPr>
          <w:rFonts w:ascii="Garamond" w:hAnsi="Garamond" w:cstheme="minorHAnsi"/>
          <w:b/>
          <w:bCs/>
          <w:sz w:val="24"/>
          <w:szCs w:val="24"/>
        </w:rPr>
        <w:t>posta elettronica ordinaria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DD0F36">
        <w:rPr>
          <w:rFonts w:ascii="Garamond" w:hAnsi="Garamond" w:cstheme="minorHAnsi"/>
          <w:sz w:val="24"/>
          <w:szCs w:val="24"/>
        </w:rPr>
        <w:t>al quale deve essere fatta ogni necessaria comunicazione relativa al presente avviso è il seguente:</w:t>
      </w:r>
      <w:r>
        <w:rPr>
          <w:rFonts w:ascii="Garamond" w:hAnsi="Garamond" w:cstheme="minorHAnsi"/>
          <w:sz w:val="24"/>
          <w:szCs w:val="24"/>
        </w:rPr>
        <w:t xml:space="preserve"> _______________________________ </w:t>
      </w:r>
    </w:p>
    <w:p w14:paraId="083CBE82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Che l’indirizzo di </w:t>
      </w:r>
      <w:r w:rsidRPr="00064B37">
        <w:rPr>
          <w:rFonts w:ascii="Garamond" w:hAnsi="Garamond" w:cstheme="minorHAnsi"/>
          <w:b/>
          <w:bCs/>
          <w:sz w:val="24"/>
          <w:szCs w:val="24"/>
        </w:rPr>
        <w:t xml:space="preserve">posta elettronica </w:t>
      </w:r>
      <w:r>
        <w:rPr>
          <w:rFonts w:ascii="Garamond" w:hAnsi="Garamond" w:cstheme="minorHAnsi"/>
          <w:b/>
          <w:bCs/>
          <w:sz w:val="24"/>
          <w:szCs w:val="24"/>
        </w:rPr>
        <w:t>certificata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DD0F36">
        <w:rPr>
          <w:rFonts w:ascii="Garamond" w:hAnsi="Garamond" w:cstheme="minorHAnsi"/>
          <w:sz w:val="24"/>
          <w:szCs w:val="24"/>
        </w:rPr>
        <w:t>al quale deve essere fatta ogni necessaria comunicazione relativa al presente avviso è il seguente:</w:t>
      </w:r>
      <w:r>
        <w:rPr>
          <w:rFonts w:ascii="Garamond" w:hAnsi="Garamond" w:cstheme="minorHAnsi"/>
          <w:sz w:val="24"/>
          <w:szCs w:val="24"/>
        </w:rPr>
        <w:t xml:space="preserve"> _______________________________ </w:t>
      </w:r>
    </w:p>
    <w:p w14:paraId="1D653D3F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lastRenderedPageBreak/>
        <w:t xml:space="preserve">Che il numero di </w:t>
      </w:r>
      <w:r w:rsidRPr="00064B37">
        <w:rPr>
          <w:rFonts w:ascii="Garamond" w:hAnsi="Garamond" w:cstheme="minorHAnsi"/>
          <w:b/>
          <w:bCs/>
          <w:sz w:val="24"/>
          <w:szCs w:val="24"/>
        </w:rPr>
        <w:t>telefono cellullare</w:t>
      </w:r>
      <w:r w:rsidRPr="00DD0F36">
        <w:rPr>
          <w:rFonts w:ascii="Garamond" w:hAnsi="Garamond" w:cstheme="minorHAnsi"/>
          <w:sz w:val="24"/>
          <w:szCs w:val="24"/>
        </w:rPr>
        <w:t xml:space="preserve"> al quale deve essere fatta ogni necessaria comunicazione relativa al presente avviso è il seguente: _____________________________________</w:t>
      </w:r>
      <w:r>
        <w:rPr>
          <w:rFonts w:ascii="Garamond" w:hAnsi="Garamond" w:cstheme="minorHAnsi"/>
          <w:sz w:val="24"/>
          <w:szCs w:val="24"/>
        </w:rPr>
        <w:t>______</w:t>
      </w:r>
      <w:r w:rsidRPr="00DD0F36">
        <w:rPr>
          <w:rFonts w:ascii="Garamond" w:hAnsi="Garamond" w:cstheme="minorHAnsi"/>
          <w:sz w:val="24"/>
          <w:szCs w:val="24"/>
        </w:rPr>
        <w:t xml:space="preserve">_ </w:t>
      </w:r>
    </w:p>
    <w:p w14:paraId="4FEB6052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Dichiara altresì di accettare le condizioni indicate nell’avviso pubblicato all’</w:t>
      </w:r>
      <w:r>
        <w:rPr>
          <w:rFonts w:ascii="Garamond" w:hAnsi="Garamond" w:cstheme="minorHAnsi"/>
          <w:sz w:val="24"/>
          <w:szCs w:val="24"/>
        </w:rPr>
        <w:t>A</w:t>
      </w:r>
      <w:r w:rsidRPr="00DD0F36">
        <w:rPr>
          <w:rFonts w:ascii="Garamond" w:hAnsi="Garamond" w:cstheme="minorHAnsi"/>
          <w:sz w:val="24"/>
          <w:szCs w:val="24"/>
        </w:rPr>
        <w:t xml:space="preserve">lbo dell’Istituto Superiore nel sito </w:t>
      </w:r>
      <w:hyperlink r:id="rId8" w:history="1">
        <w:r w:rsidRPr="00DD0F36">
          <w:rPr>
            <w:rStyle w:val="Collegamentoipertestuale"/>
            <w:rFonts w:ascii="Garamond" w:hAnsi="Garamond" w:cstheme="minorHAnsi"/>
            <w:sz w:val="24"/>
            <w:szCs w:val="24"/>
          </w:rPr>
          <w:t>www.gulliepennisi.edu.it</w:t>
        </w:r>
      </w:hyperlink>
      <w:r w:rsidRPr="00DD0F36">
        <w:rPr>
          <w:rFonts w:ascii="Garamond" w:hAnsi="Garamond" w:cstheme="minorHAnsi"/>
          <w:sz w:val="24"/>
          <w:szCs w:val="24"/>
        </w:rPr>
        <w:t xml:space="preserve">  </w:t>
      </w:r>
    </w:p>
    <w:p w14:paraId="13DAF9BE" w14:textId="77777777" w:rsidR="00B9142C" w:rsidRPr="00DD0F36" w:rsidRDefault="00B9142C" w:rsidP="00B9142C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Allega, pena esclusione,</w:t>
      </w:r>
    </w:p>
    <w:p w14:paraId="52AB9A3B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Autorizzazione al trattamento dei dati personali;</w:t>
      </w:r>
    </w:p>
    <w:p w14:paraId="1C48A9B8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Autocertificazione dei documenti posseduti e dei titoli attestanti i requisiti richiesti;</w:t>
      </w:r>
    </w:p>
    <w:p w14:paraId="2AA3BAFB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Curriculum vitae in formato europeo;</w:t>
      </w:r>
    </w:p>
    <w:p w14:paraId="6648FF6E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Copia di un valido documento di riconoscimento.</w:t>
      </w:r>
    </w:p>
    <w:p w14:paraId="197C0D68" w14:textId="77777777" w:rsidR="00B9142C" w:rsidRDefault="00B9142C" w:rsidP="00B9142C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471B1E94" w14:textId="77777777" w:rsidR="00B9142C" w:rsidRPr="00DD0F36" w:rsidRDefault="00B9142C" w:rsidP="00B9142C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7670FEC3" w14:textId="77777777" w:rsidR="00B9142C" w:rsidRPr="00DD0F36" w:rsidRDefault="00B9142C" w:rsidP="00B9142C">
      <w:pPr>
        <w:spacing w:after="0" w:line="360" w:lineRule="auto"/>
        <w:rPr>
          <w:rFonts w:ascii="Garamond" w:hAnsi="Garamond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Data ____________                                                                           Firma ___________________</w:t>
      </w:r>
    </w:p>
    <w:p w14:paraId="54DB2396" w14:textId="77777777" w:rsidR="00552FDC" w:rsidRPr="00473365" w:rsidRDefault="00552FDC" w:rsidP="00473365"/>
    <w:sectPr w:rsidR="00552FDC" w:rsidRPr="00473365" w:rsidSect="00977301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0AE3" w14:textId="77777777" w:rsidR="00B9142C" w:rsidRDefault="00B9142C" w:rsidP="00B767F4">
      <w:pPr>
        <w:spacing w:after="0" w:line="240" w:lineRule="auto"/>
      </w:pPr>
      <w:r>
        <w:separator/>
      </w:r>
    </w:p>
  </w:endnote>
  <w:endnote w:type="continuationSeparator" w:id="0">
    <w:p w14:paraId="636FA5A5" w14:textId="77777777" w:rsidR="00B9142C" w:rsidRDefault="00B9142C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B7E5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2239AFC6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B237DF5" wp14:editId="2BA3F174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0496" w14:textId="77777777" w:rsidR="00B9142C" w:rsidRDefault="00B9142C" w:rsidP="00B767F4">
      <w:pPr>
        <w:spacing w:after="0" w:line="240" w:lineRule="auto"/>
      </w:pPr>
      <w:r>
        <w:separator/>
      </w:r>
    </w:p>
  </w:footnote>
  <w:footnote w:type="continuationSeparator" w:id="0">
    <w:p w14:paraId="3E1DF974" w14:textId="77777777" w:rsidR="00B9142C" w:rsidRDefault="00B9142C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11547F06" w14:textId="77777777" w:rsidTr="003742C4">
      <w:tc>
        <w:tcPr>
          <w:tcW w:w="586" w:type="pct"/>
          <w:vAlign w:val="center"/>
        </w:tcPr>
        <w:p w14:paraId="2716D314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705C741D" wp14:editId="25DF7133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1AC7265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3FAD5526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77A85F14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7199CD49" w14:textId="3F8DFE13" w:rsidR="00B767F4" w:rsidRPr="008319BD" w:rsidRDefault="00B9142C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A</w:t>
    </w:r>
  </w:p>
  <w:p w14:paraId="34656DFE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68454" wp14:editId="7D0F32F9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B063F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F38"/>
    <w:multiLevelType w:val="hybridMultilevel"/>
    <w:tmpl w:val="8D626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382078">
    <w:abstractNumId w:val="2"/>
  </w:num>
  <w:num w:numId="3" w16cid:durableId="50621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C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63CCB"/>
    <w:rsid w:val="0016733F"/>
    <w:rsid w:val="001A613E"/>
    <w:rsid w:val="001C4B89"/>
    <w:rsid w:val="001D5892"/>
    <w:rsid w:val="001F30C6"/>
    <w:rsid w:val="002317D0"/>
    <w:rsid w:val="002409B8"/>
    <w:rsid w:val="00271354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24EDE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4EBE"/>
    <w:rsid w:val="00897F3B"/>
    <w:rsid w:val="008C1A08"/>
    <w:rsid w:val="008D3A8D"/>
    <w:rsid w:val="0092487F"/>
    <w:rsid w:val="009468F1"/>
    <w:rsid w:val="00977301"/>
    <w:rsid w:val="009C3B61"/>
    <w:rsid w:val="00A3767E"/>
    <w:rsid w:val="00A87FD3"/>
    <w:rsid w:val="00A92DDB"/>
    <w:rsid w:val="00AA0233"/>
    <w:rsid w:val="00AA3670"/>
    <w:rsid w:val="00AA7232"/>
    <w:rsid w:val="00AB12BA"/>
    <w:rsid w:val="00B068DA"/>
    <w:rsid w:val="00B767F4"/>
    <w:rsid w:val="00B9142C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1DBB8"/>
  <w15:chartTrackingRefBased/>
  <w15:docId w15:val="{D9B5690A-9F36-43DC-95DE-CA8D6EAC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42C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99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epennis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3-24\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2023-2024 VER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3</cp:revision>
  <cp:lastPrinted>2023-12-01T12:01:00Z</cp:lastPrinted>
  <dcterms:created xsi:type="dcterms:W3CDTF">2023-11-04T14:09:00Z</dcterms:created>
  <dcterms:modified xsi:type="dcterms:W3CDTF">2023-12-01T12:01:00Z</dcterms:modified>
</cp:coreProperties>
</file>