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1BD7" w14:textId="665D5542" w:rsidR="00251FA8" w:rsidRPr="00F66F16" w:rsidRDefault="00251FA8" w:rsidP="00F66F16">
      <w:pPr>
        <w:tabs>
          <w:tab w:val="left" w:pos="7759"/>
        </w:tabs>
        <w:spacing w:after="0" w:line="360" w:lineRule="auto"/>
        <w:rPr>
          <w:rFonts w:ascii="Garamond" w:hAnsi="Garamond" w:cstheme="minorHAnsi"/>
          <w:sz w:val="24"/>
          <w:szCs w:val="24"/>
        </w:rPr>
      </w:pPr>
    </w:p>
    <w:p w14:paraId="1D67EC56" w14:textId="77777777" w:rsidR="00251FA8" w:rsidRPr="00F66F16" w:rsidRDefault="00251FA8" w:rsidP="00F66F16">
      <w:pPr>
        <w:spacing w:after="0" w:line="360" w:lineRule="auto"/>
        <w:jc w:val="right"/>
        <w:rPr>
          <w:rFonts w:ascii="Garamond" w:hAnsi="Garamond" w:cstheme="minorHAnsi"/>
          <w:b/>
          <w:bCs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ab/>
      </w:r>
      <w:r w:rsidRPr="00F66F16">
        <w:rPr>
          <w:rFonts w:ascii="Garamond" w:hAnsi="Garamond" w:cstheme="minorHAnsi"/>
          <w:sz w:val="24"/>
          <w:szCs w:val="24"/>
        </w:rPr>
        <w:tab/>
      </w:r>
      <w:r w:rsidRPr="00F66F16">
        <w:rPr>
          <w:rFonts w:ascii="Garamond" w:hAnsi="Garamond" w:cstheme="minorHAnsi"/>
          <w:sz w:val="24"/>
          <w:szCs w:val="24"/>
        </w:rPr>
        <w:tab/>
      </w:r>
      <w:r w:rsidRPr="00F66F16">
        <w:rPr>
          <w:rFonts w:ascii="Garamond" w:hAnsi="Garamond" w:cstheme="minorHAnsi"/>
          <w:sz w:val="24"/>
          <w:szCs w:val="24"/>
        </w:rPr>
        <w:tab/>
      </w:r>
      <w:r w:rsidRPr="00F66F16">
        <w:rPr>
          <w:rFonts w:ascii="Garamond" w:hAnsi="Garamond" w:cstheme="minorHAnsi"/>
          <w:sz w:val="24"/>
          <w:szCs w:val="24"/>
        </w:rPr>
        <w:tab/>
      </w:r>
      <w:r w:rsidRPr="00F66F16">
        <w:rPr>
          <w:rFonts w:ascii="Garamond" w:hAnsi="Garamond" w:cstheme="minorHAnsi"/>
          <w:b/>
          <w:bCs/>
          <w:sz w:val="24"/>
          <w:szCs w:val="24"/>
        </w:rPr>
        <w:t>Al Dirigente Scolastico</w:t>
      </w:r>
    </w:p>
    <w:p w14:paraId="36E261EE" w14:textId="77777777" w:rsidR="00251FA8" w:rsidRPr="00F66F16" w:rsidRDefault="00251FA8" w:rsidP="00F66F16">
      <w:pPr>
        <w:spacing w:after="0" w:line="360" w:lineRule="auto"/>
        <w:jc w:val="right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Dott. Tarcisio Maugeri</w:t>
      </w:r>
    </w:p>
    <w:p w14:paraId="32ECA6D3" w14:textId="77777777" w:rsidR="00251FA8" w:rsidRPr="00F66F16" w:rsidRDefault="00251FA8" w:rsidP="00F66F16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14:paraId="3BC8B75B" w14:textId="77777777" w:rsidR="00251FA8" w:rsidRPr="00F66F16" w:rsidRDefault="00251FA8" w:rsidP="00F66F16">
      <w:pPr>
        <w:spacing w:after="0" w:line="360" w:lineRule="auto"/>
        <w:jc w:val="right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TRASMESSA VIA @</w:t>
      </w:r>
    </w:p>
    <w:p w14:paraId="1E2EFB92" w14:textId="77777777" w:rsidR="00251FA8" w:rsidRPr="00F66F16" w:rsidRDefault="00251FA8" w:rsidP="00F66F16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14:paraId="0B75DDE5" w14:textId="77777777" w:rsidR="00251FA8" w:rsidRPr="00F66F16" w:rsidRDefault="00251FA8" w:rsidP="00F66F16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b/>
          <w:bCs/>
          <w:sz w:val="24"/>
          <w:szCs w:val="24"/>
        </w:rPr>
        <w:t>Oggetto</w:t>
      </w:r>
      <w:r w:rsidRPr="00F66F16">
        <w:rPr>
          <w:rFonts w:ascii="Garamond" w:hAnsi="Garamond" w:cstheme="minorHAnsi"/>
          <w:sz w:val="24"/>
          <w:szCs w:val="24"/>
        </w:rPr>
        <w:t>: dichiarazioni ad uso amministrativo, didattico e organizzativo e presa di servizio.</w:t>
      </w:r>
    </w:p>
    <w:p w14:paraId="43CE431A" w14:textId="77777777" w:rsidR="00251FA8" w:rsidRPr="00F66F16" w:rsidRDefault="00251FA8" w:rsidP="00F66F16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ab/>
      </w:r>
      <w:r w:rsidRPr="00F66F16">
        <w:rPr>
          <w:rFonts w:ascii="Garamond" w:hAnsi="Garamond" w:cstheme="minorHAnsi"/>
          <w:sz w:val="24"/>
          <w:szCs w:val="24"/>
        </w:rPr>
        <w:tab/>
      </w:r>
      <w:r w:rsidRPr="00F66F16">
        <w:rPr>
          <w:rFonts w:ascii="Garamond" w:hAnsi="Garamond" w:cstheme="minorHAnsi"/>
          <w:sz w:val="24"/>
          <w:szCs w:val="24"/>
        </w:rPr>
        <w:tab/>
      </w:r>
      <w:r w:rsidRPr="00F66F16">
        <w:rPr>
          <w:rFonts w:ascii="Garamond" w:hAnsi="Garamond" w:cstheme="minorHAnsi"/>
          <w:sz w:val="24"/>
          <w:szCs w:val="24"/>
        </w:rPr>
        <w:tab/>
      </w:r>
    </w:p>
    <w:p w14:paraId="4A5E4249" w14:textId="04397084" w:rsidR="00251FA8" w:rsidRPr="00F66F16" w:rsidRDefault="00251FA8" w:rsidP="00F66F16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 xml:space="preserve">Il/La sottoscritto/a _______________________________________________________________ </w:t>
      </w:r>
    </w:p>
    <w:p w14:paraId="4AC818AA" w14:textId="77777777" w:rsidR="00693570" w:rsidRPr="00F66F16" w:rsidRDefault="00693570" w:rsidP="00F66F16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51FA8" w:rsidRPr="00F66F16" w14:paraId="4E483BEB" w14:textId="77777777" w:rsidTr="00A7301A">
        <w:tc>
          <w:tcPr>
            <w:tcW w:w="3209" w:type="dxa"/>
          </w:tcPr>
          <w:p w14:paraId="1F3AA420" w14:textId="141C8151" w:rsidR="00251FA8" w:rsidRPr="00F66F16" w:rsidRDefault="006002AD" w:rsidP="00F66F16">
            <w:pPr>
              <w:spacing w:after="0"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153973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FA8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1FA8" w:rsidRPr="00F66F1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785340" w:rsidRPr="00F66F16">
              <w:rPr>
                <w:rFonts w:ascii="Garamond" w:hAnsi="Garamond" w:cstheme="minorHAnsi"/>
                <w:sz w:val="24"/>
                <w:szCs w:val="24"/>
              </w:rPr>
              <w:t>di ruolo</w:t>
            </w:r>
            <w:r w:rsidR="00077759" w:rsidRPr="00F66F1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785340" w:rsidRPr="00F66F16">
              <w:rPr>
                <w:rFonts w:ascii="Garamond" w:hAnsi="Garamond" w:cstheme="minorHAnsi"/>
                <w:sz w:val="24"/>
                <w:szCs w:val="24"/>
              </w:rPr>
              <w:t>e titolare</w:t>
            </w:r>
            <w:r w:rsidR="00077759" w:rsidRPr="00F66F16">
              <w:rPr>
                <w:rFonts w:ascii="Garamond" w:hAnsi="Garamond" w:cstheme="minorHAnsi"/>
                <w:sz w:val="24"/>
                <w:szCs w:val="24"/>
              </w:rPr>
              <w:t xml:space="preserve"> seguito</w:t>
            </w:r>
            <w:r w:rsidR="00785340" w:rsidRPr="00F66F16">
              <w:rPr>
                <w:rFonts w:ascii="Garamond" w:hAnsi="Garamond" w:cstheme="minorHAnsi"/>
                <w:sz w:val="24"/>
                <w:szCs w:val="24"/>
              </w:rPr>
              <w:t xml:space="preserve"> di</w:t>
            </w:r>
            <w:r w:rsidR="00077759" w:rsidRPr="00F66F16">
              <w:rPr>
                <w:rFonts w:ascii="Garamond" w:hAnsi="Garamond" w:cstheme="minorHAnsi"/>
                <w:sz w:val="24"/>
                <w:szCs w:val="24"/>
              </w:rPr>
              <w:t xml:space="preserve"> mobilità</w:t>
            </w:r>
          </w:p>
        </w:tc>
        <w:tc>
          <w:tcPr>
            <w:tcW w:w="3209" w:type="dxa"/>
          </w:tcPr>
          <w:p w14:paraId="27B71FB1" w14:textId="1E4887BB" w:rsidR="00251FA8" w:rsidRPr="00F66F16" w:rsidRDefault="006002AD" w:rsidP="00F66F16">
            <w:pPr>
              <w:spacing w:after="0"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02336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FA8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1FA8" w:rsidRPr="00F66F1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785340" w:rsidRPr="00F66F16">
              <w:rPr>
                <w:rFonts w:ascii="Garamond" w:hAnsi="Garamond" w:cstheme="minorHAnsi"/>
                <w:sz w:val="24"/>
                <w:szCs w:val="24"/>
              </w:rPr>
              <w:t xml:space="preserve">di ruolo e </w:t>
            </w:r>
            <w:r w:rsidR="00251FA8" w:rsidRPr="00F66F16">
              <w:rPr>
                <w:rFonts w:ascii="Garamond" w:hAnsi="Garamond" w:cstheme="minorHAnsi"/>
                <w:sz w:val="24"/>
                <w:szCs w:val="24"/>
              </w:rPr>
              <w:t>in assegnazione provvisoria</w:t>
            </w:r>
          </w:p>
        </w:tc>
        <w:tc>
          <w:tcPr>
            <w:tcW w:w="3210" w:type="dxa"/>
          </w:tcPr>
          <w:p w14:paraId="37478864" w14:textId="6CEB9778" w:rsidR="00251FA8" w:rsidRPr="00F66F16" w:rsidRDefault="006002AD" w:rsidP="00F66F16">
            <w:pPr>
              <w:spacing w:after="0"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88197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40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1FA8" w:rsidRPr="00F66F1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785340" w:rsidRPr="00F66F16">
              <w:rPr>
                <w:rFonts w:ascii="Garamond" w:hAnsi="Garamond" w:cstheme="minorHAnsi"/>
                <w:sz w:val="24"/>
                <w:szCs w:val="24"/>
              </w:rPr>
              <w:t xml:space="preserve"> di ruolo e </w:t>
            </w:r>
            <w:r w:rsidR="00251FA8" w:rsidRPr="00F66F16">
              <w:rPr>
                <w:rFonts w:ascii="Garamond" w:hAnsi="Garamond" w:cstheme="minorHAnsi"/>
                <w:sz w:val="24"/>
                <w:szCs w:val="24"/>
              </w:rPr>
              <w:t>in utilizzazione</w:t>
            </w:r>
          </w:p>
        </w:tc>
      </w:tr>
      <w:tr w:rsidR="00D91444" w:rsidRPr="00F66F16" w14:paraId="28D532DF" w14:textId="77777777" w:rsidTr="00A7301A">
        <w:tc>
          <w:tcPr>
            <w:tcW w:w="3209" w:type="dxa"/>
          </w:tcPr>
          <w:p w14:paraId="299BF0DC" w14:textId="77777777" w:rsidR="00D91444" w:rsidRPr="00F66F16" w:rsidRDefault="00D91444" w:rsidP="00F66F16">
            <w:pPr>
              <w:spacing w:after="0" w:line="360" w:lineRule="auto"/>
              <w:jc w:val="center"/>
              <w:rPr>
                <w:rFonts w:ascii="Garamond" w:eastAsia="MS Gothic" w:hAnsi="Garamond" w:cs="Segoe UI Symbo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E73E5BC" w14:textId="77777777" w:rsidR="00D91444" w:rsidRPr="00F66F16" w:rsidRDefault="00D91444" w:rsidP="00F66F16">
            <w:pPr>
              <w:spacing w:after="0" w:line="360" w:lineRule="auto"/>
              <w:jc w:val="center"/>
              <w:rPr>
                <w:rFonts w:ascii="Garamond" w:eastAsia="MS Gothic" w:hAnsi="Garamond" w:cs="Segoe UI Symbo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F4157E2" w14:textId="77777777" w:rsidR="00D91444" w:rsidRPr="00F66F16" w:rsidRDefault="00D91444" w:rsidP="00F66F16">
            <w:pPr>
              <w:spacing w:after="0" w:line="360" w:lineRule="auto"/>
              <w:jc w:val="center"/>
              <w:rPr>
                <w:rFonts w:ascii="Garamond" w:eastAsia="MS Gothic" w:hAnsi="Garamond" w:cs="Segoe UI Symbol"/>
                <w:sz w:val="24"/>
                <w:szCs w:val="24"/>
              </w:rPr>
            </w:pPr>
          </w:p>
        </w:tc>
      </w:tr>
      <w:tr w:rsidR="00785340" w:rsidRPr="00F66F16" w14:paraId="534D8E01" w14:textId="77777777" w:rsidTr="00A7301A">
        <w:tc>
          <w:tcPr>
            <w:tcW w:w="3209" w:type="dxa"/>
          </w:tcPr>
          <w:p w14:paraId="1EE7D947" w14:textId="2257D686" w:rsidR="00785340" w:rsidRPr="00F66F16" w:rsidRDefault="006002AD" w:rsidP="00F66F16">
            <w:pPr>
              <w:spacing w:after="0" w:line="360" w:lineRule="auto"/>
              <w:jc w:val="center"/>
              <w:rPr>
                <w:rFonts w:ascii="Garamond" w:eastAsia="MS Gothic" w:hAnsi="Garamond" w:cs="Segoe UI Symbol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5734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6B0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5340" w:rsidRPr="00F66F16">
              <w:rPr>
                <w:rFonts w:ascii="Garamond" w:hAnsi="Garamond" w:cstheme="minorHAnsi"/>
                <w:sz w:val="24"/>
                <w:szCs w:val="24"/>
              </w:rPr>
              <w:t xml:space="preserve"> neo immesso in ruolo</w:t>
            </w:r>
          </w:p>
        </w:tc>
        <w:tc>
          <w:tcPr>
            <w:tcW w:w="3209" w:type="dxa"/>
          </w:tcPr>
          <w:p w14:paraId="3F872F0B" w14:textId="7FB94F52" w:rsidR="00785340" w:rsidRPr="00F66F16" w:rsidRDefault="006002AD" w:rsidP="00F66F16">
            <w:pPr>
              <w:spacing w:after="0" w:line="360" w:lineRule="auto"/>
              <w:jc w:val="center"/>
              <w:rPr>
                <w:rFonts w:ascii="Garamond" w:eastAsia="MS Gothic" w:hAnsi="Garamond" w:cs="Segoe UI Symbol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0336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6B0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46B0" w:rsidRPr="00F66F1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A7301A" w:rsidRPr="00F66F16">
              <w:rPr>
                <w:rFonts w:ascii="Garamond" w:hAnsi="Garamond" w:cstheme="minorHAnsi"/>
                <w:sz w:val="24"/>
                <w:szCs w:val="24"/>
              </w:rPr>
              <w:t xml:space="preserve">assegnazione provvisoria con </w:t>
            </w:r>
            <w:r w:rsidR="00D846B0" w:rsidRPr="00F66F16">
              <w:rPr>
                <w:rFonts w:ascii="Garamond" w:hAnsi="Garamond" w:cstheme="minorHAnsi"/>
                <w:sz w:val="24"/>
                <w:szCs w:val="24"/>
              </w:rPr>
              <w:t>formazione e prova ex</w:t>
            </w:r>
            <w:r w:rsidR="00A7301A" w:rsidRPr="00F66F16">
              <w:rPr>
                <w:rFonts w:ascii="Garamond" w:hAnsi="Garamond" w:cstheme="minorHAnsi"/>
                <w:sz w:val="24"/>
                <w:szCs w:val="24"/>
              </w:rPr>
              <w:t xml:space="preserve"> art. 59 co. 4 del D.L.</w:t>
            </w:r>
            <w:r w:rsidR="00693570" w:rsidRPr="00F66F1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A7301A" w:rsidRPr="00F66F16">
              <w:rPr>
                <w:rFonts w:ascii="Garamond" w:hAnsi="Garamond" w:cstheme="minorHAnsi"/>
                <w:sz w:val="24"/>
                <w:szCs w:val="24"/>
              </w:rPr>
              <w:t>73/2021</w:t>
            </w:r>
            <w:r w:rsidR="00D846B0" w:rsidRPr="00F66F1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14:paraId="40247FF4" w14:textId="796701B4" w:rsidR="00785340" w:rsidRPr="00F66F16" w:rsidRDefault="006002AD" w:rsidP="00F66F16">
            <w:pPr>
              <w:spacing w:after="0" w:line="360" w:lineRule="auto"/>
              <w:jc w:val="center"/>
              <w:rPr>
                <w:rFonts w:ascii="Garamond" w:eastAsia="MS Gothic" w:hAnsi="Garamond" w:cs="Segoe UI Symbol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61475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01A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301A" w:rsidRPr="00F66F16">
              <w:rPr>
                <w:rFonts w:ascii="Garamond" w:hAnsi="Garamond" w:cstheme="minorHAnsi"/>
                <w:sz w:val="24"/>
                <w:szCs w:val="24"/>
              </w:rPr>
              <w:t xml:space="preserve"> assegnazione provvisoria con formazione e prova ex art. 59 co. 9 del D.L.</w:t>
            </w:r>
            <w:r w:rsidR="00693570" w:rsidRPr="00F66F1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A7301A" w:rsidRPr="00F66F16">
              <w:rPr>
                <w:rFonts w:ascii="Garamond" w:hAnsi="Garamond" w:cstheme="minorHAnsi"/>
                <w:sz w:val="24"/>
                <w:szCs w:val="24"/>
              </w:rPr>
              <w:t>73/2021</w:t>
            </w:r>
          </w:p>
        </w:tc>
      </w:tr>
      <w:tr w:rsidR="00D91444" w:rsidRPr="00F66F16" w14:paraId="74B2A428" w14:textId="77777777" w:rsidTr="00A7301A">
        <w:tc>
          <w:tcPr>
            <w:tcW w:w="3209" w:type="dxa"/>
          </w:tcPr>
          <w:p w14:paraId="52DC3966" w14:textId="77705111" w:rsidR="00D91444" w:rsidRPr="00F66F16" w:rsidRDefault="00D91444" w:rsidP="00F66F16">
            <w:pPr>
              <w:spacing w:after="0" w:line="360" w:lineRule="auto"/>
              <w:jc w:val="center"/>
              <w:rPr>
                <w:rFonts w:ascii="Garamond" w:eastAsia="MS Gothic" w:hAnsi="Garamond" w:cs="Segoe UI Symbo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592D99D" w14:textId="67C7CF80" w:rsidR="00D91444" w:rsidRPr="00F66F16" w:rsidRDefault="00D91444" w:rsidP="00F66F16">
            <w:pPr>
              <w:spacing w:after="0" w:line="360" w:lineRule="auto"/>
              <w:jc w:val="center"/>
              <w:rPr>
                <w:rFonts w:ascii="Garamond" w:eastAsia="MS Gothic" w:hAnsi="Garamond" w:cs="Segoe UI Symbo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DB35AE3" w14:textId="57E78435" w:rsidR="00D91444" w:rsidRPr="00F66F16" w:rsidRDefault="00D91444" w:rsidP="00F66F16">
            <w:pPr>
              <w:spacing w:after="0" w:line="360" w:lineRule="auto"/>
              <w:jc w:val="center"/>
              <w:rPr>
                <w:rFonts w:ascii="Garamond" w:eastAsia="MS Gothic" w:hAnsi="Garamond" w:cs="Segoe UI Symbol"/>
                <w:sz w:val="24"/>
                <w:szCs w:val="24"/>
              </w:rPr>
            </w:pPr>
          </w:p>
        </w:tc>
      </w:tr>
      <w:tr w:rsidR="00785340" w:rsidRPr="00F66F16" w14:paraId="609D5D52" w14:textId="77777777" w:rsidTr="00A7301A">
        <w:tc>
          <w:tcPr>
            <w:tcW w:w="3209" w:type="dxa"/>
          </w:tcPr>
          <w:p w14:paraId="517C8BBB" w14:textId="4BD0936A" w:rsidR="00785340" w:rsidRPr="00F66F16" w:rsidRDefault="006002AD" w:rsidP="00F66F16">
            <w:pPr>
              <w:spacing w:after="0" w:line="360" w:lineRule="auto"/>
              <w:jc w:val="center"/>
              <w:rPr>
                <w:rFonts w:ascii="Garamond" w:eastAsia="MS Gothic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98881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40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5340" w:rsidRPr="00F66F16">
              <w:rPr>
                <w:rFonts w:ascii="Garamond" w:hAnsi="Garamond" w:cstheme="minorHAnsi"/>
                <w:sz w:val="24"/>
                <w:szCs w:val="24"/>
              </w:rPr>
              <w:t xml:space="preserve"> proveniente da G.A.E.</w:t>
            </w:r>
          </w:p>
        </w:tc>
        <w:tc>
          <w:tcPr>
            <w:tcW w:w="3209" w:type="dxa"/>
          </w:tcPr>
          <w:p w14:paraId="320967B1" w14:textId="1BB43089" w:rsidR="00785340" w:rsidRPr="00F66F16" w:rsidRDefault="006002AD" w:rsidP="00F66F16">
            <w:pPr>
              <w:spacing w:after="0" w:line="360" w:lineRule="auto"/>
              <w:jc w:val="center"/>
              <w:rPr>
                <w:rFonts w:ascii="Garamond" w:eastAsia="MS Gothic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68632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40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5340" w:rsidRPr="00F66F16">
              <w:rPr>
                <w:rFonts w:ascii="Garamond" w:hAnsi="Garamond" w:cstheme="minorHAnsi"/>
                <w:sz w:val="24"/>
                <w:szCs w:val="24"/>
              </w:rPr>
              <w:t xml:space="preserve"> proveniente da G.P.S.</w:t>
            </w:r>
          </w:p>
        </w:tc>
        <w:tc>
          <w:tcPr>
            <w:tcW w:w="3210" w:type="dxa"/>
          </w:tcPr>
          <w:p w14:paraId="2DDBB437" w14:textId="6AB6C83E" w:rsidR="00785340" w:rsidRPr="00F66F16" w:rsidRDefault="006002AD" w:rsidP="00F66F16">
            <w:pPr>
              <w:spacing w:after="0" w:line="360" w:lineRule="auto"/>
              <w:jc w:val="center"/>
              <w:rPr>
                <w:rFonts w:ascii="Garamond" w:eastAsia="MS Gothic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48054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340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5340" w:rsidRPr="00F66F16">
              <w:rPr>
                <w:rFonts w:ascii="Garamond" w:hAnsi="Garamond" w:cstheme="minorHAnsi"/>
                <w:sz w:val="24"/>
                <w:szCs w:val="24"/>
              </w:rPr>
              <w:t xml:space="preserve"> proveniente da M.A.D.</w:t>
            </w:r>
          </w:p>
        </w:tc>
      </w:tr>
    </w:tbl>
    <w:p w14:paraId="13AD5ADA" w14:textId="77777777" w:rsidR="00A7301A" w:rsidRPr="00F66F16" w:rsidRDefault="00A7301A" w:rsidP="00F66F16">
      <w:pPr>
        <w:pStyle w:val="Default"/>
        <w:spacing w:line="360" w:lineRule="auto"/>
        <w:rPr>
          <w:rFonts w:ascii="Garamond" w:hAnsi="Garamond"/>
        </w:rPr>
      </w:pPr>
    </w:p>
    <w:p w14:paraId="1F6D753C" w14:textId="77777777" w:rsidR="00EC1A13" w:rsidRDefault="00251FA8" w:rsidP="00F66F16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 xml:space="preserve">presso questo Istituto Superiore </w:t>
      </w:r>
    </w:p>
    <w:p w14:paraId="402FA6C9" w14:textId="5784E6A3" w:rsidR="00EC1A13" w:rsidRDefault="00251FA8" w:rsidP="00EC1A13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EC1A13">
        <w:rPr>
          <w:rFonts w:ascii="Garamond" w:hAnsi="Garamond" w:cstheme="minorHAnsi"/>
          <w:sz w:val="24"/>
          <w:szCs w:val="24"/>
        </w:rPr>
        <w:t>con decorrenza giuridica</w:t>
      </w:r>
      <w:r w:rsidR="00EC1A13">
        <w:rPr>
          <w:rFonts w:ascii="Garamond" w:hAnsi="Garamond" w:cstheme="minorHAnsi"/>
          <w:sz w:val="24"/>
          <w:szCs w:val="24"/>
        </w:rPr>
        <w:t xml:space="preserve"> in data </w:t>
      </w:r>
      <w:r w:rsidRPr="00EC1A13">
        <w:rPr>
          <w:rFonts w:ascii="Garamond" w:hAnsi="Garamond" w:cstheme="minorHAnsi"/>
          <w:sz w:val="24"/>
          <w:szCs w:val="24"/>
        </w:rPr>
        <w:t>_______________________________</w:t>
      </w:r>
    </w:p>
    <w:p w14:paraId="5CE44839" w14:textId="6636E70E" w:rsidR="00EC1A13" w:rsidRDefault="00E17FCD" w:rsidP="00EC1A13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EC1A13">
        <w:rPr>
          <w:rFonts w:ascii="Garamond" w:hAnsi="Garamond" w:cstheme="minorHAnsi"/>
          <w:sz w:val="24"/>
          <w:szCs w:val="24"/>
        </w:rPr>
        <w:t xml:space="preserve">con decorrenza economica in data _____________________________ </w:t>
      </w:r>
    </w:p>
    <w:p w14:paraId="531C001B" w14:textId="0F60C939" w:rsidR="00EC1A13" w:rsidRDefault="00EC1A13" w:rsidP="00EC1A13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con </w:t>
      </w:r>
      <w:r w:rsidR="00DC36E6" w:rsidRPr="00EC1A13">
        <w:rPr>
          <w:rFonts w:ascii="Garamond" w:hAnsi="Garamond" w:cstheme="minorHAnsi"/>
          <w:sz w:val="24"/>
          <w:szCs w:val="24"/>
        </w:rPr>
        <w:t>presa di servizio</w:t>
      </w:r>
      <w:r w:rsidR="00ED6F67" w:rsidRPr="00EC1A13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in</w:t>
      </w:r>
      <w:r w:rsidR="00DC36E6" w:rsidRPr="00EC1A13">
        <w:rPr>
          <w:rFonts w:ascii="Garamond" w:hAnsi="Garamond" w:cstheme="minorHAnsi"/>
          <w:sz w:val="24"/>
          <w:szCs w:val="24"/>
        </w:rPr>
        <w:t xml:space="preserve"> data __________________________________ </w:t>
      </w:r>
    </w:p>
    <w:p w14:paraId="5AF11D07" w14:textId="3863435C" w:rsidR="00251FA8" w:rsidRPr="00EC1A13" w:rsidRDefault="00DC36E6" w:rsidP="00EC1A13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EC1A13">
        <w:rPr>
          <w:rFonts w:ascii="Garamond" w:hAnsi="Garamond" w:cstheme="minorHAnsi"/>
          <w:sz w:val="24"/>
          <w:szCs w:val="24"/>
        </w:rPr>
        <w:t xml:space="preserve">e </w:t>
      </w:r>
      <w:r w:rsidR="00251FA8" w:rsidRPr="00EC1A13">
        <w:rPr>
          <w:rFonts w:ascii="Garamond" w:hAnsi="Garamond" w:cstheme="minorHAnsi"/>
          <w:sz w:val="24"/>
          <w:szCs w:val="24"/>
        </w:rPr>
        <w:t>già in servizio nei precedenti anni scolastici presso le seguenti istituzioni scolastiche:</w:t>
      </w:r>
    </w:p>
    <w:p w14:paraId="6EF3748D" w14:textId="77777777" w:rsidR="00251FA8" w:rsidRPr="00F66F16" w:rsidRDefault="00251FA8" w:rsidP="00F66F16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tbl>
      <w:tblPr>
        <w:tblStyle w:val="Tabellagriglia1chiara-colore1"/>
        <w:tblW w:w="5000" w:type="pct"/>
        <w:tblLook w:val="04A0" w:firstRow="1" w:lastRow="0" w:firstColumn="1" w:lastColumn="0" w:noHBand="0" w:noVBand="1"/>
      </w:tblPr>
      <w:tblGrid>
        <w:gridCol w:w="1236"/>
        <w:gridCol w:w="3556"/>
        <w:gridCol w:w="3472"/>
        <w:gridCol w:w="1364"/>
      </w:tblGrid>
      <w:tr w:rsidR="00251FA8" w:rsidRPr="00F66F16" w14:paraId="682DD6EF" w14:textId="77777777" w:rsidTr="00ED6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  <w:vAlign w:val="center"/>
          </w:tcPr>
          <w:p w14:paraId="0CCB2B5A" w14:textId="77777777" w:rsidR="00251FA8" w:rsidRPr="00F66F16" w:rsidRDefault="00251FA8" w:rsidP="00F66F16">
            <w:pPr>
              <w:spacing w:after="0" w:line="360" w:lineRule="auto"/>
              <w:jc w:val="center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sz w:val="24"/>
                <w:szCs w:val="24"/>
              </w:rPr>
              <w:t xml:space="preserve">Anno </w:t>
            </w:r>
          </w:p>
          <w:p w14:paraId="694AE559" w14:textId="77777777" w:rsidR="00251FA8" w:rsidRPr="00F66F16" w:rsidRDefault="00251FA8" w:rsidP="00F66F16">
            <w:pPr>
              <w:spacing w:after="0"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sz w:val="24"/>
                <w:szCs w:val="24"/>
              </w:rPr>
              <w:t>Scolastico</w:t>
            </w:r>
          </w:p>
        </w:tc>
        <w:tc>
          <w:tcPr>
            <w:tcW w:w="1847" w:type="pct"/>
            <w:vAlign w:val="center"/>
          </w:tcPr>
          <w:p w14:paraId="794D765F" w14:textId="77777777" w:rsidR="00251FA8" w:rsidRPr="00F66F16" w:rsidRDefault="00251FA8" w:rsidP="00F66F16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sz w:val="24"/>
                <w:szCs w:val="24"/>
              </w:rPr>
              <w:t>Profilo</w:t>
            </w:r>
          </w:p>
          <w:p w14:paraId="2BC3220F" w14:textId="1CE4AE47" w:rsidR="00251FA8" w:rsidRPr="00EC1A13" w:rsidRDefault="00251FA8" w:rsidP="00EC1A13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bCs w:val="0"/>
                <w:sz w:val="12"/>
                <w:szCs w:val="12"/>
              </w:rPr>
            </w:pPr>
            <w:r w:rsidRPr="00EC1A13">
              <w:rPr>
                <w:rFonts w:ascii="Garamond" w:hAnsi="Garamond" w:cstheme="minorHAnsi"/>
                <w:b w:val="0"/>
                <w:bCs w:val="0"/>
                <w:sz w:val="12"/>
                <w:szCs w:val="12"/>
              </w:rPr>
              <w:t>(dirigente</w:t>
            </w:r>
            <w:r w:rsidR="00A7002C" w:rsidRPr="00EC1A13">
              <w:rPr>
                <w:rFonts w:ascii="Garamond" w:hAnsi="Garamond" w:cstheme="minorHAnsi"/>
                <w:b w:val="0"/>
                <w:bCs w:val="0"/>
                <w:sz w:val="12"/>
                <w:szCs w:val="12"/>
              </w:rPr>
              <w:t xml:space="preserve"> scolastico</w:t>
            </w:r>
            <w:r w:rsidRPr="00EC1A13">
              <w:rPr>
                <w:rFonts w:ascii="Garamond" w:hAnsi="Garamond" w:cstheme="minorHAnsi"/>
                <w:b w:val="0"/>
                <w:bCs w:val="0"/>
                <w:sz w:val="12"/>
                <w:szCs w:val="12"/>
              </w:rPr>
              <w:t>, direttore, docente e classe di concorso, collaboratore scolastico, assistente amministrativo, assistente tecnico)</w:t>
            </w:r>
          </w:p>
        </w:tc>
        <w:tc>
          <w:tcPr>
            <w:tcW w:w="1803" w:type="pct"/>
            <w:vAlign w:val="center"/>
          </w:tcPr>
          <w:p w14:paraId="77FE638D" w14:textId="14D2A8FF" w:rsidR="00251FA8" w:rsidRPr="00F66F16" w:rsidRDefault="00251FA8" w:rsidP="00F66F16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sz w:val="24"/>
                <w:szCs w:val="24"/>
              </w:rPr>
              <w:t>Istituto di titolarità</w:t>
            </w:r>
            <w:r w:rsidR="00EC1A13">
              <w:rPr>
                <w:rFonts w:ascii="Garamond" w:hAnsi="Garamond" w:cstheme="minorHAnsi"/>
                <w:sz w:val="24"/>
                <w:szCs w:val="24"/>
              </w:rPr>
              <w:t xml:space="preserve"> e classe di concorso</w:t>
            </w:r>
          </w:p>
        </w:tc>
        <w:tc>
          <w:tcPr>
            <w:tcW w:w="708" w:type="pct"/>
            <w:vAlign w:val="center"/>
          </w:tcPr>
          <w:p w14:paraId="753E0AB6" w14:textId="77777777" w:rsidR="00251FA8" w:rsidRPr="00F66F16" w:rsidRDefault="00251FA8" w:rsidP="00F66F16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sz w:val="24"/>
                <w:szCs w:val="24"/>
              </w:rPr>
              <w:t>Ore Settimanali</w:t>
            </w:r>
          </w:p>
        </w:tc>
      </w:tr>
      <w:tr w:rsidR="00077759" w:rsidRPr="00F66F16" w14:paraId="2291A889" w14:textId="77777777" w:rsidTr="00C3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  <w:vAlign w:val="center"/>
          </w:tcPr>
          <w:p w14:paraId="6A8F6424" w14:textId="273BBAA5" w:rsidR="00077759" w:rsidRPr="00F66F16" w:rsidRDefault="00077759" w:rsidP="00F66F16">
            <w:pPr>
              <w:spacing w:after="0" w:line="360" w:lineRule="auto"/>
              <w:jc w:val="center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2022/2023</w:t>
            </w:r>
          </w:p>
        </w:tc>
        <w:tc>
          <w:tcPr>
            <w:tcW w:w="1847" w:type="pct"/>
            <w:vAlign w:val="center"/>
          </w:tcPr>
          <w:p w14:paraId="1A01A700" w14:textId="77777777" w:rsidR="00077759" w:rsidRPr="00F66F16" w:rsidRDefault="00077759" w:rsidP="00F66F1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14:paraId="4C707062" w14:textId="77777777" w:rsidR="00077759" w:rsidRPr="00F66F16" w:rsidRDefault="00077759" w:rsidP="00F66F1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10944116" w14:textId="77777777" w:rsidR="00077759" w:rsidRPr="00F66F16" w:rsidRDefault="00077759" w:rsidP="00F66F1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A7002C" w:rsidRPr="00F66F16" w14:paraId="5C0F97D3" w14:textId="77777777" w:rsidTr="00C3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  <w:vAlign w:val="center"/>
          </w:tcPr>
          <w:p w14:paraId="4AF944E7" w14:textId="72469968" w:rsidR="00A7002C" w:rsidRPr="00F66F16" w:rsidRDefault="00A7002C" w:rsidP="00F66F16">
            <w:pPr>
              <w:spacing w:after="0" w:line="360" w:lineRule="auto"/>
              <w:jc w:val="center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2021/2022</w:t>
            </w:r>
          </w:p>
        </w:tc>
        <w:tc>
          <w:tcPr>
            <w:tcW w:w="1847" w:type="pct"/>
            <w:vAlign w:val="center"/>
          </w:tcPr>
          <w:p w14:paraId="57D53233" w14:textId="77777777" w:rsidR="00A7002C" w:rsidRPr="00F66F16" w:rsidRDefault="00A7002C" w:rsidP="00F66F1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14:paraId="28F3B807" w14:textId="77777777" w:rsidR="00A7002C" w:rsidRPr="00F66F16" w:rsidRDefault="00A7002C" w:rsidP="00F66F1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28E7B4CB" w14:textId="77777777" w:rsidR="00A7002C" w:rsidRPr="00F66F16" w:rsidRDefault="00A7002C" w:rsidP="00F66F1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51FA8" w:rsidRPr="00F66F16" w14:paraId="2A2875FF" w14:textId="77777777" w:rsidTr="00C3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  <w:vAlign w:val="center"/>
          </w:tcPr>
          <w:p w14:paraId="419B818A" w14:textId="77777777" w:rsidR="00251FA8" w:rsidRPr="00F66F16" w:rsidRDefault="00251FA8" w:rsidP="00F66F16">
            <w:pPr>
              <w:spacing w:after="0" w:line="360" w:lineRule="auto"/>
              <w:jc w:val="center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2020/2021</w:t>
            </w:r>
          </w:p>
        </w:tc>
        <w:tc>
          <w:tcPr>
            <w:tcW w:w="1847" w:type="pct"/>
            <w:vAlign w:val="center"/>
          </w:tcPr>
          <w:p w14:paraId="05C5687F" w14:textId="77777777" w:rsidR="00251FA8" w:rsidRPr="00F66F16" w:rsidRDefault="00251FA8" w:rsidP="00F66F1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14:paraId="0146900E" w14:textId="77777777" w:rsidR="00251FA8" w:rsidRPr="00F66F16" w:rsidRDefault="00251FA8" w:rsidP="00F66F1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0B111A3E" w14:textId="77777777" w:rsidR="00251FA8" w:rsidRPr="00F66F16" w:rsidRDefault="00251FA8" w:rsidP="00F66F1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51FA8" w:rsidRPr="00F66F16" w14:paraId="75DB4F7E" w14:textId="77777777" w:rsidTr="00C3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  <w:vAlign w:val="center"/>
          </w:tcPr>
          <w:p w14:paraId="6D4382D3" w14:textId="77777777" w:rsidR="00251FA8" w:rsidRPr="00F66F16" w:rsidRDefault="00251FA8" w:rsidP="00F66F16">
            <w:pPr>
              <w:spacing w:after="0" w:line="360" w:lineRule="auto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2019/2020</w:t>
            </w:r>
          </w:p>
        </w:tc>
        <w:tc>
          <w:tcPr>
            <w:tcW w:w="1847" w:type="pct"/>
            <w:vAlign w:val="center"/>
          </w:tcPr>
          <w:p w14:paraId="51FED046" w14:textId="77777777" w:rsidR="00251FA8" w:rsidRPr="00F66F16" w:rsidRDefault="00251FA8" w:rsidP="00F66F1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14:paraId="3788FA27" w14:textId="77777777" w:rsidR="00251FA8" w:rsidRPr="00F66F16" w:rsidRDefault="00251FA8" w:rsidP="00F66F1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1CF17327" w14:textId="77777777" w:rsidR="00251FA8" w:rsidRPr="00F66F16" w:rsidRDefault="00251FA8" w:rsidP="00F66F1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51FA8" w:rsidRPr="00F66F16" w14:paraId="28BE1395" w14:textId="77777777" w:rsidTr="00C3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  <w:vAlign w:val="center"/>
          </w:tcPr>
          <w:p w14:paraId="79859B0B" w14:textId="77777777" w:rsidR="00251FA8" w:rsidRPr="00F66F16" w:rsidRDefault="00251FA8" w:rsidP="00F66F16">
            <w:pPr>
              <w:spacing w:after="0" w:line="360" w:lineRule="auto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2018/2019</w:t>
            </w:r>
          </w:p>
        </w:tc>
        <w:tc>
          <w:tcPr>
            <w:tcW w:w="1847" w:type="pct"/>
            <w:vAlign w:val="center"/>
          </w:tcPr>
          <w:p w14:paraId="1599E205" w14:textId="77777777" w:rsidR="00251FA8" w:rsidRPr="00F66F16" w:rsidRDefault="00251FA8" w:rsidP="00F66F1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14:paraId="4B809862" w14:textId="77777777" w:rsidR="00251FA8" w:rsidRPr="00F66F16" w:rsidRDefault="00251FA8" w:rsidP="00F66F1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1F62B4C8" w14:textId="77777777" w:rsidR="00251FA8" w:rsidRPr="00F66F16" w:rsidRDefault="00251FA8" w:rsidP="00F66F1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51FA8" w:rsidRPr="00F66F16" w14:paraId="44A5E22D" w14:textId="77777777" w:rsidTr="00C3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  <w:vAlign w:val="center"/>
          </w:tcPr>
          <w:p w14:paraId="1F01F414" w14:textId="77777777" w:rsidR="00251FA8" w:rsidRPr="00F66F16" w:rsidRDefault="00251FA8" w:rsidP="00F66F16">
            <w:pPr>
              <w:spacing w:after="0" w:line="360" w:lineRule="auto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lastRenderedPageBreak/>
              <w:t>2017/2018</w:t>
            </w:r>
          </w:p>
        </w:tc>
        <w:tc>
          <w:tcPr>
            <w:tcW w:w="1847" w:type="pct"/>
            <w:vAlign w:val="center"/>
          </w:tcPr>
          <w:p w14:paraId="28FD588B" w14:textId="77777777" w:rsidR="00251FA8" w:rsidRPr="00F66F16" w:rsidRDefault="00251FA8" w:rsidP="00F66F1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14:paraId="1A3A8598" w14:textId="77777777" w:rsidR="00251FA8" w:rsidRPr="00F66F16" w:rsidRDefault="00251FA8" w:rsidP="00F66F1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5223DB6E" w14:textId="77777777" w:rsidR="00251FA8" w:rsidRPr="00F66F16" w:rsidRDefault="00251FA8" w:rsidP="00F66F1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51FA8" w:rsidRPr="00F66F16" w14:paraId="69522D10" w14:textId="77777777" w:rsidTr="00C364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pct"/>
            <w:vAlign w:val="center"/>
          </w:tcPr>
          <w:p w14:paraId="2AE2C2AC" w14:textId="77777777" w:rsidR="00251FA8" w:rsidRPr="00F66F16" w:rsidRDefault="00251FA8" w:rsidP="00F66F16">
            <w:pPr>
              <w:spacing w:after="0" w:line="360" w:lineRule="auto"/>
              <w:jc w:val="both"/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b w:val="0"/>
                <w:bCs w:val="0"/>
                <w:sz w:val="24"/>
                <w:szCs w:val="24"/>
              </w:rPr>
              <w:t>2016/2017</w:t>
            </w:r>
          </w:p>
        </w:tc>
        <w:tc>
          <w:tcPr>
            <w:tcW w:w="1847" w:type="pct"/>
            <w:vAlign w:val="center"/>
          </w:tcPr>
          <w:p w14:paraId="585310A8" w14:textId="77777777" w:rsidR="00251FA8" w:rsidRPr="00F66F16" w:rsidRDefault="00251FA8" w:rsidP="00F66F1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803" w:type="pct"/>
            <w:vAlign w:val="center"/>
          </w:tcPr>
          <w:p w14:paraId="05B2E483" w14:textId="77777777" w:rsidR="00251FA8" w:rsidRPr="00F66F16" w:rsidRDefault="00251FA8" w:rsidP="00F66F1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3AF52326" w14:textId="77777777" w:rsidR="00251FA8" w:rsidRPr="00F66F16" w:rsidRDefault="00251FA8" w:rsidP="00F66F16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14:paraId="1097AADD" w14:textId="77777777" w:rsidR="00251FA8" w:rsidRPr="00F66F16" w:rsidRDefault="00251FA8" w:rsidP="00F66F16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09BDEF52" w14:textId="6FC966E2" w:rsidR="006B4FB3" w:rsidRPr="00F66F16" w:rsidRDefault="00251FA8" w:rsidP="00F66F16">
      <w:pPr>
        <w:spacing w:after="0"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66F16">
        <w:rPr>
          <w:rFonts w:ascii="Garamond" w:hAnsi="Garamond" w:cstheme="minorHAnsi"/>
          <w:b/>
          <w:sz w:val="24"/>
          <w:szCs w:val="24"/>
        </w:rPr>
        <w:t>DICHIARA</w:t>
      </w:r>
    </w:p>
    <w:p w14:paraId="1CFE366E" w14:textId="4EF163DE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essere nato</w:t>
      </w:r>
      <w:r w:rsidR="00A7002C" w:rsidRPr="00F66F16">
        <w:rPr>
          <w:rFonts w:ascii="Garamond" w:hAnsi="Garamond" w:cstheme="minorHAnsi"/>
          <w:sz w:val="24"/>
          <w:szCs w:val="24"/>
        </w:rPr>
        <w:t>/a</w:t>
      </w:r>
      <w:r w:rsidRPr="00F66F16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F66F16">
        <w:rPr>
          <w:rFonts w:ascii="Garamond" w:hAnsi="Garamond" w:cstheme="minorHAnsi"/>
          <w:sz w:val="24"/>
          <w:szCs w:val="24"/>
        </w:rPr>
        <w:t>a</w:t>
      </w:r>
      <w:proofErr w:type="spellEnd"/>
      <w:r w:rsidRPr="00F66F16">
        <w:rPr>
          <w:rFonts w:ascii="Garamond" w:hAnsi="Garamond" w:cstheme="minorHAnsi"/>
          <w:sz w:val="24"/>
          <w:szCs w:val="24"/>
        </w:rPr>
        <w:t xml:space="preserve"> ______</w:t>
      </w:r>
      <w:r w:rsidR="00A7002C" w:rsidRPr="00F66F16">
        <w:rPr>
          <w:rFonts w:ascii="Garamond" w:hAnsi="Garamond" w:cstheme="minorHAnsi"/>
          <w:sz w:val="24"/>
          <w:szCs w:val="24"/>
        </w:rPr>
        <w:t>__</w:t>
      </w:r>
      <w:r w:rsidRPr="00F66F16">
        <w:rPr>
          <w:rFonts w:ascii="Garamond" w:hAnsi="Garamond" w:cstheme="minorHAnsi"/>
          <w:sz w:val="24"/>
          <w:szCs w:val="24"/>
        </w:rPr>
        <w:t>________________________________</w:t>
      </w:r>
      <w:r w:rsidR="00A7002C" w:rsidRPr="00F66F16">
        <w:rPr>
          <w:rFonts w:ascii="Garamond" w:hAnsi="Garamond" w:cstheme="minorHAnsi"/>
          <w:sz w:val="24"/>
          <w:szCs w:val="24"/>
        </w:rPr>
        <w:t xml:space="preserve"> in</w:t>
      </w:r>
      <w:r w:rsidRPr="00F66F16">
        <w:rPr>
          <w:rFonts w:ascii="Garamond" w:hAnsi="Garamond" w:cstheme="minorHAnsi"/>
          <w:sz w:val="24"/>
          <w:szCs w:val="24"/>
        </w:rPr>
        <w:t xml:space="preserve"> </w:t>
      </w:r>
      <w:r w:rsidR="00A7002C" w:rsidRPr="00F66F16">
        <w:rPr>
          <w:rFonts w:ascii="Garamond" w:hAnsi="Garamond" w:cstheme="minorHAnsi"/>
          <w:sz w:val="24"/>
          <w:szCs w:val="24"/>
        </w:rPr>
        <w:t>p</w:t>
      </w:r>
      <w:r w:rsidRPr="00F66F16">
        <w:rPr>
          <w:rFonts w:ascii="Garamond" w:hAnsi="Garamond" w:cstheme="minorHAnsi"/>
          <w:sz w:val="24"/>
          <w:szCs w:val="24"/>
        </w:rPr>
        <w:t>rov. __________ il _________________</w:t>
      </w:r>
    </w:p>
    <w:p w14:paraId="5F7AD022" w14:textId="2C4ED794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risiedere a</w:t>
      </w:r>
      <w:r w:rsidR="00A7002C" w:rsidRPr="00F66F16">
        <w:rPr>
          <w:rFonts w:ascii="Garamond" w:hAnsi="Garamond" w:cstheme="minorHAnsi"/>
          <w:sz w:val="24"/>
          <w:szCs w:val="24"/>
        </w:rPr>
        <w:t>/in</w:t>
      </w:r>
      <w:r w:rsidRPr="00F66F16">
        <w:rPr>
          <w:rFonts w:ascii="Garamond" w:hAnsi="Garamond" w:cstheme="minorHAnsi"/>
          <w:sz w:val="24"/>
          <w:szCs w:val="24"/>
        </w:rPr>
        <w:t xml:space="preserve"> _</w:t>
      </w:r>
      <w:r w:rsidR="00A7002C" w:rsidRPr="00F66F16">
        <w:rPr>
          <w:rFonts w:ascii="Garamond" w:hAnsi="Garamond" w:cstheme="minorHAnsi"/>
          <w:sz w:val="24"/>
          <w:szCs w:val="24"/>
        </w:rPr>
        <w:t>_________________</w:t>
      </w:r>
      <w:r w:rsidRPr="00F66F16">
        <w:rPr>
          <w:rFonts w:ascii="Garamond" w:hAnsi="Garamond" w:cstheme="minorHAnsi"/>
          <w:sz w:val="24"/>
          <w:szCs w:val="24"/>
        </w:rPr>
        <w:t>__________</w:t>
      </w:r>
      <w:r w:rsidR="00A7002C" w:rsidRPr="00F66F16">
        <w:rPr>
          <w:rFonts w:ascii="Garamond" w:hAnsi="Garamond" w:cstheme="minorHAnsi"/>
          <w:sz w:val="24"/>
          <w:szCs w:val="24"/>
        </w:rPr>
        <w:t>___________________________</w:t>
      </w:r>
      <w:r w:rsidRPr="00F66F16">
        <w:rPr>
          <w:rFonts w:ascii="Garamond" w:hAnsi="Garamond" w:cstheme="minorHAnsi"/>
          <w:sz w:val="24"/>
          <w:szCs w:val="24"/>
        </w:rPr>
        <w:t>________</w:t>
      </w:r>
      <w:r w:rsidR="00CD7915" w:rsidRPr="00F66F16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A7002C" w:rsidRPr="00F66F16">
        <w:rPr>
          <w:rFonts w:ascii="Garamond" w:hAnsi="Garamond" w:cstheme="minorHAnsi"/>
          <w:sz w:val="24"/>
          <w:szCs w:val="24"/>
        </w:rPr>
        <w:t>in</w:t>
      </w:r>
      <w:proofErr w:type="spellEnd"/>
      <w:r w:rsidR="00A7002C" w:rsidRPr="00F66F16">
        <w:rPr>
          <w:rFonts w:ascii="Garamond" w:hAnsi="Garamond" w:cstheme="minorHAnsi"/>
          <w:sz w:val="24"/>
          <w:szCs w:val="24"/>
        </w:rPr>
        <w:t xml:space="preserve"> p</w:t>
      </w:r>
      <w:r w:rsidRPr="00F66F16">
        <w:rPr>
          <w:rFonts w:ascii="Garamond" w:hAnsi="Garamond" w:cstheme="minorHAnsi"/>
          <w:sz w:val="24"/>
          <w:szCs w:val="24"/>
        </w:rPr>
        <w:t>rov. _________ con</w:t>
      </w:r>
      <w:r w:rsidR="00A7002C" w:rsidRPr="00F66F16">
        <w:rPr>
          <w:rFonts w:ascii="Garamond" w:hAnsi="Garamond" w:cstheme="minorHAnsi"/>
          <w:sz w:val="24"/>
          <w:szCs w:val="24"/>
        </w:rPr>
        <w:t xml:space="preserve"> eventuale</w:t>
      </w:r>
      <w:r w:rsidRPr="00F66F16">
        <w:rPr>
          <w:rFonts w:ascii="Garamond" w:hAnsi="Garamond" w:cstheme="minorHAnsi"/>
          <w:sz w:val="24"/>
          <w:szCs w:val="24"/>
        </w:rPr>
        <w:t xml:space="preserve"> domicilio a</w:t>
      </w:r>
      <w:r w:rsidR="00A7002C" w:rsidRPr="00F66F16">
        <w:rPr>
          <w:rFonts w:ascii="Garamond" w:hAnsi="Garamond" w:cstheme="minorHAnsi"/>
          <w:sz w:val="24"/>
          <w:szCs w:val="24"/>
        </w:rPr>
        <w:t>/in</w:t>
      </w:r>
      <w:r w:rsidRPr="00F66F16">
        <w:rPr>
          <w:rFonts w:ascii="Garamond" w:hAnsi="Garamond" w:cstheme="minorHAnsi"/>
          <w:sz w:val="24"/>
          <w:szCs w:val="24"/>
        </w:rPr>
        <w:t xml:space="preserve"> _</w:t>
      </w:r>
      <w:r w:rsidR="00A7002C" w:rsidRPr="00F66F16">
        <w:rPr>
          <w:rFonts w:ascii="Garamond" w:hAnsi="Garamond" w:cstheme="minorHAnsi"/>
          <w:sz w:val="24"/>
          <w:szCs w:val="24"/>
        </w:rPr>
        <w:t>____________</w:t>
      </w:r>
      <w:r w:rsidRPr="00F66F16">
        <w:rPr>
          <w:rFonts w:ascii="Garamond" w:hAnsi="Garamond" w:cstheme="minorHAnsi"/>
          <w:sz w:val="24"/>
          <w:szCs w:val="24"/>
        </w:rPr>
        <w:t>__________________________</w:t>
      </w:r>
    </w:p>
    <w:p w14:paraId="058F8EB5" w14:textId="4C7FAEF9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avere il seguente indirizzo: _________________________</w:t>
      </w:r>
      <w:r w:rsidR="006B4FB3" w:rsidRPr="00F66F16">
        <w:rPr>
          <w:rFonts w:ascii="Garamond" w:hAnsi="Garamond" w:cstheme="minorHAnsi"/>
          <w:sz w:val="24"/>
          <w:szCs w:val="24"/>
        </w:rPr>
        <w:t>_____________________________</w:t>
      </w:r>
      <w:r w:rsidRPr="00F66F16">
        <w:rPr>
          <w:rFonts w:ascii="Garamond" w:hAnsi="Garamond" w:cstheme="minorHAnsi"/>
          <w:sz w:val="24"/>
          <w:szCs w:val="24"/>
        </w:rPr>
        <w:t>_</w:t>
      </w:r>
    </w:p>
    <w:p w14:paraId="6F626DDF" w14:textId="054088E3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possedere il seguente numero di telefono fisso: ____________________</w:t>
      </w:r>
      <w:r w:rsidR="006B4FB3" w:rsidRPr="00F66F16">
        <w:rPr>
          <w:rFonts w:ascii="Garamond" w:hAnsi="Garamond" w:cstheme="minorHAnsi"/>
          <w:sz w:val="24"/>
          <w:szCs w:val="24"/>
        </w:rPr>
        <w:t>___________________</w:t>
      </w:r>
    </w:p>
    <w:p w14:paraId="2CD46A2D" w14:textId="4E5CCF4D" w:rsidR="00CD7915" w:rsidRPr="00F66F16" w:rsidRDefault="00CD7915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che il numero del proprio cellulare è: ______________________________</w:t>
      </w:r>
      <w:r w:rsidR="006B4FB3" w:rsidRPr="00F66F16">
        <w:rPr>
          <w:rFonts w:ascii="Garamond" w:hAnsi="Garamond" w:cstheme="minorHAnsi"/>
          <w:sz w:val="24"/>
          <w:szCs w:val="24"/>
        </w:rPr>
        <w:t>___________________</w:t>
      </w:r>
    </w:p>
    <w:p w14:paraId="2E1E0617" w14:textId="60951216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 xml:space="preserve">che </w:t>
      </w:r>
      <w:r w:rsidR="00CD7915" w:rsidRPr="00F66F16">
        <w:rPr>
          <w:rFonts w:ascii="Garamond" w:hAnsi="Garamond" w:cstheme="minorHAnsi"/>
          <w:sz w:val="24"/>
          <w:szCs w:val="24"/>
        </w:rPr>
        <w:t>la propria casella di posta elettronica ordinaria</w:t>
      </w:r>
      <w:r w:rsidRPr="00F66F16">
        <w:rPr>
          <w:rFonts w:ascii="Garamond" w:hAnsi="Garamond" w:cstheme="minorHAnsi"/>
          <w:sz w:val="24"/>
          <w:szCs w:val="24"/>
        </w:rPr>
        <w:t xml:space="preserve"> è _________________________________</w:t>
      </w:r>
      <w:r w:rsidR="006B4FB3" w:rsidRPr="00F66F16">
        <w:rPr>
          <w:rFonts w:ascii="Garamond" w:hAnsi="Garamond" w:cstheme="minorHAnsi"/>
          <w:sz w:val="24"/>
          <w:szCs w:val="24"/>
        </w:rPr>
        <w:t>__</w:t>
      </w:r>
      <w:r w:rsidRPr="00F66F16">
        <w:rPr>
          <w:rFonts w:ascii="Garamond" w:hAnsi="Garamond" w:cstheme="minorHAnsi"/>
          <w:sz w:val="24"/>
          <w:szCs w:val="24"/>
        </w:rPr>
        <w:t>__</w:t>
      </w:r>
    </w:p>
    <w:p w14:paraId="0001DEC8" w14:textId="7F6FDEEC" w:rsidR="00CD7915" w:rsidRPr="00F66F16" w:rsidRDefault="00CD7915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che la propria casella di posta elettronica certificata è _________________________________</w:t>
      </w:r>
      <w:r w:rsidR="006B4FB3" w:rsidRPr="00F66F16">
        <w:rPr>
          <w:rFonts w:ascii="Garamond" w:hAnsi="Garamond" w:cstheme="minorHAnsi"/>
          <w:sz w:val="24"/>
          <w:szCs w:val="24"/>
        </w:rPr>
        <w:t>__</w:t>
      </w:r>
      <w:r w:rsidRPr="00F66F16">
        <w:rPr>
          <w:rFonts w:ascii="Garamond" w:hAnsi="Garamond" w:cstheme="minorHAnsi"/>
          <w:sz w:val="24"/>
          <w:szCs w:val="24"/>
        </w:rPr>
        <w:t>__</w:t>
      </w:r>
    </w:p>
    <w:p w14:paraId="316BCE53" w14:textId="1C78A899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 xml:space="preserve">di essere in possesso del seguente </w:t>
      </w:r>
      <w:r w:rsidR="00AC010F" w:rsidRPr="00F66F16">
        <w:rPr>
          <w:rFonts w:ascii="Garamond" w:hAnsi="Garamond" w:cstheme="minorHAnsi"/>
          <w:sz w:val="24"/>
          <w:szCs w:val="24"/>
        </w:rPr>
        <w:t xml:space="preserve">o dei seguenti </w:t>
      </w:r>
      <w:r w:rsidRPr="00F66F16">
        <w:rPr>
          <w:rFonts w:ascii="Garamond" w:hAnsi="Garamond" w:cstheme="minorHAnsi"/>
          <w:sz w:val="24"/>
          <w:szCs w:val="24"/>
        </w:rPr>
        <w:t>titol</w:t>
      </w:r>
      <w:r w:rsidR="00AC010F" w:rsidRPr="00F66F16">
        <w:rPr>
          <w:rFonts w:ascii="Garamond" w:hAnsi="Garamond" w:cstheme="minorHAnsi"/>
          <w:sz w:val="24"/>
          <w:szCs w:val="24"/>
        </w:rPr>
        <w:t>i</w:t>
      </w:r>
      <w:r w:rsidRPr="00F66F16">
        <w:rPr>
          <w:rFonts w:ascii="Garamond" w:hAnsi="Garamond" w:cstheme="minorHAnsi"/>
          <w:sz w:val="24"/>
          <w:szCs w:val="24"/>
        </w:rPr>
        <w:t xml:space="preserve"> di studio</w:t>
      </w:r>
      <w:r w:rsidR="00AC010F" w:rsidRPr="00F66F16">
        <w:rPr>
          <w:rFonts w:ascii="Garamond" w:hAnsi="Garamond" w:cstheme="minorHAnsi"/>
          <w:sz w:val="24"/>
          <w:szCs w:val="24"/>
        </w:rPr>
        <w:t xml:space="preserve"> ______________________________ _____________________________________________________________________________</w:t>
      </w:r>
      <w:r w:rsidRPr="00F66F16">
        <w:rPr>
          <w:rFonts w:ascii="Garamond" w:hAnsi="Garamond" w:cstheme="minorHAnsi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7915" w:rsidRPr="00F66F16">
        <w:rPr>
          <w:rFonts w:ascii="Garamond" w:hAnsi="Garamond" w:cstheme="minorHAnsi"/>
          <w:sz w:val="24"/>
          <w:szCs w:val="24"/>
        </w:rPr>
        <w:t>________________________________________________________</w:t>
      </w:r>
      <w:r w:rsidRPr="00F66F16">
        <w:rPr>
          <w:rFonts w:ascii="Garamond" w:hAnsi="Garamond" w:cstheme="minorHAnsi"/>
          <w:sz w:val="24"/>
          <w:szCs w:val="24"/>
        </w:rPr>
        <w:t>__</w:t>
      </w:r>
    </w:p>
    <w:p w14:paraId="0FD71DBF" w14:textId="38D81E04" w:rsidR="00251FA8" w:rsidRPr="00F66F16" w:rsidRDefault="00251FA8" w:rsidP="00F66F16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b/>
          <w:bCs/>
          <w:sz w:val="24"/>
          <w:szCs w:val="24"/>
        </w:rPr>
        <w:t>[per il personale docente]</w:t>
      </w:r>
      <w:r w:rsidRPr="00F66F16">
        <w:rPr>
          <w:rFonts w:ascii="Garamond" w:hAnsi="Garamond" w:cstheme="minorHAnsi"/>
          <w:sz w:val="24"/>
          <w:szCs w:val="24"/>
        </w:rPr>
        <w:t xml:space="preserve"> di avere conseguito le seguenti abilitazioni all’insegnamento:</w:t>
      </w:r>
      <w:r w:rsidR="00AC010F" w:rsidRPr="00F66F16">
        <w:rPr>
          <w:rFonts w:ascii="Garamond" w:hAnsi="Garamond" w:cstheme="minorHAnsi"/>
          <w:sz w:val="24"/>
          <w:szCs w:val="24"/>
        </w:rPr>
        <w:t xml:space="preserve"> _________</w:t>
      </w:r>
      <w:r w:rsidRPr="00F66F16"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</w:t>
      </w:r>
      <w:r w:rsidR="00A7002C" w:rsidRPr="00F66F16">
        <w:rPr>
          <w:rFonts w:ascii="Garamond" w:hAnsi="Garamond" w:cstheme="minorHAnsi"/>
          <w:sz w:val="24"/>
          <w:szCs w:val="24"/>
        </w:rPr>
        <w:t>_______________________________________________________________</w:t>
      </w:r>
    </w:p>
    <w:p w14:paraId="17266E89" w14:textId="77777777" w:rsidR="00CD7915" w:rsidRPr="00F66F16" w:rsidRDefault="00251FA8" w:rsidP="00F66F16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b/>
          <w:bCs/>
          <w:sz w:val="24"/>
          <w:szCs w:val="24"/>
        </w:rPr>
        <w:t>[per il personale ausiliario]</w:t>
      </w:r>
      <w:r w:rsidRPr="00F66F16">
        <w:rPr>
          <w:rFonts w:ascii="Garamond" w:hAnsi="Garamond" w:cstheme="minorHAnsi"/>
          <w:sz w:val="24"/>
          <w:szCs w:val="24"/>
        </w:rPr>
        <w:t xml:space="preserve"> di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CD7915" w:rsidRPr="00F66F16" w14:paraId="4084C53D" w14:textId="77777777" w:rsidTr="00C364D7">
        <w:tc>
          <w:tcPr>
            <w:tcW w:w="4639" w:type="dxa"/>
          </w:tcPr>
          <w:p w14:paraId="61F8990D" w14:textId="7B2F62BE" w:rsidR="00CD7915" w:rsidRPr="00F66F16" w:rsidRDefault="006002AD" w:rsidP="00F66F16">
            <w:pPr>
              <w:pStyle w:val="Paragrafoelenco"/>
              <w:spacing w:after="0" w:line="360" w:lineRule="auto"/>
              <w:ind w:left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84320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15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7915" w:rsidRPr="00F66F16">
              <w:rPr>
                <w:rFonts w:ascii="Garamond" w:hAnsi="Garamond" w:cstheme="minorHAnsi"/>
                <w:sz w:val="24"/>
                <w:szCs w:val="24"/>
              </w:rPr>
              <w:t xml:space="preserve"> possedere l’art. 7</w:t>
            </w:r>
          </w:p>
        </w:tc>
        <w:tc>
          <w:tcPr>
            <w:tcW w:w="4639" w:type="dxa"/>
          </w:tcPr>
          <w:p w14:paraId="191472CC" w14:textId="1E2B4DB9" w:rsidR="00CD7915" w:rsidRPr="00F66F16" w:rsidRDefault="006002AD" w:rsidP="00F66F16">
            <w:pPr>
              <w:pStyle w:val="Paragrafoelenco"/>
              <w:spacing w:after="0" w:line="360" w:lineRule="auto"/>
              <w:ind w:left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70116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15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7915" w:rsidRPr="00F66F16">
              <w:rPr>
                <w:rFonts w:ascii="Garamond" w:hAnsi="Garamond" w:cstheme="minorHAnsi"/>
                <w:sz w:val="24"/>
                <w:szCs w:val="24"/>
              </w:rPr>
              <w:t xml:space="preserve"> non possedere l’art. 7</w:t>
            </w:r>
          </w:p>
        </w:tc>
      </w:tr>
    </w:tbl>
    <w:p w14:paraId="12AA0F60" w14:textId="77777777" w:rsidR="00CD7915" w:rsidRPr="00F66F16" w:rsidRDefault="00251FA8" w:rsidP="00F66F16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b/>
          <w:bCs/>
          <w:sz w:val="24"/>
          <w:szCs w:val="24"/>
        </w:rPr>
        <w:t>[per il personale amministrativo]</w:t>
      </w:r>
      <w:r w:rsidRPr="00F66F16">
        <w:rPr>
          <w:rFonts w:ascii="Garamond" w:hAnsi="Garamond" w:cstheme="minorHAnsi"/>
          <w:sz w:val="24"/>
          <w:szCs w:val="24"/>
        </w:rPr>
        <w:t xml:space="preserve"> di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CD7915" w:rsidRPr="00F66F16" w14:paraId="757F747F" w14:textId="77777777" w:rsidTr="00C364D7">
        <w:tc>
          <w:tcPr>
            <w:tcW w:w="4639" w:type="dxa"/>
          </w:tcPr>
          <w:p w14:paraId="6CE650D9" w14:textId="08211EDE" w:rsidR="00CD7915" w:rsidRPr="00F66F16" w:rsidRDefault="006002AD" w:rsidP="00F66F16">
            <w:pPr>
              <w:pStyle w:val="Paragrafoelenco"/>
              <w:spacing w:after="0" w:line="360" w:lineRule="auto"/>
              <w:ind w:left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4204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15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7915" w:rsidRPr="00F66F16">
              <w:rPr>
                <w:rFonts w:ascii="Garamond" w:hAnsi="Garamond" w:cstheme="minorHAnsi"/>
                <w:sz w:val="24"/>
                <w:szCs w:val="24"/>
              </w:rPr>
              <w:t xml:space="preserve"> possedere la prima posizione economica</w:t>
            </w:r>
          </w:p>
        </w:tc>
        <w:tc>
          <w:tcPr>
            <w:tcW w:w="4639" w:type="dxa"/>
          </w:tcPr>
          <w:p w14:paraId="5AB8902A" w14:textId="7A20B4FA" w:rsidR="00CD7915" w:rsidRPr="00F66F16" w:rsidRDefault="006002AD" w:rsidP="00F66F16">
            <w:pPr>
              <w:pStyle w:val="Paragrafoelenco"/>
              <w:spacing w:after="0" w:line="360" w:lineRule="auto"/>
              <w:ind w:left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4906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15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7915" w:rsidRPr="00F66F16">
              <w:rPr>
                <w:rFonts w:ascii="Garamond" w:hAnsi="Garamond" w:cstheme="minorHAnsi"/>
                <w:sz w:val="24"/>
                <w:szCs w:val="24"/>
              </w:rPr>
              <w:t xml:space="preserve"> non la prima posizione economica</w:t>
            </w:r>
          </w:p>
        </w:tc>
      </w:tr>
    </w:tbl>
    <w:p w14:paraId="7AFB6262" w14:textId="77777777" w:rsidR="00CD7915" w:rsidRPr="00F66F16" w:rsidRDefault="00CD7915" w:rsidP="00F66F16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b/>
          <w:bCs/>
          <w:sz w:val="24"/>
          <w:szCs w:val="24"/>
        </w:rPr>
        <w:t>[per il personale amministrativo]</w:t>
      </w:r>
      <w:r w:rsidRPr="00F66F16">
        <w:rPr>
          <w:rFonts w:ascii="Garamond" w:hAnsi="Garamond" w:cstheme="minorHAnsi"/>
          <w:sz w:val="24"/>
          <w:szCs w:val="24"/>
        </w:rPr>
        <w:t xml:space="preserve"> di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392AB6" w:rsidRPr="00F66F16" w14:paraId="69944952" w14:textId="77777777" w:rsidTr="00C364D7">
        <w:tc>
          <w:tcPr>
            <w:tcW w:w="4639" w:type="dxa"/>
          </w:tcPr>
          <w:p w14:paraId="18FA3979" w14:textId="14DC9F28" w:rsidR="00CD7915" w:rsidRPr="00F66F16" w:rsidRDefault="006002AD" w:rsidP="00F66F16">
            <w:pPr>
              <w:pStyle w:val="Paragrafoelenco"/>
              <w:spacing w:after="0" w:line="360" w:lineRule="auto"/>
              <w:ind w:left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63806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15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7915" w:rsidRPr="00F66F16">
              <w:rPr>
                <w:rFonts w:ascii="Garamond" w:hAnsi="Garamond" w:cstheme="minorHAnsi"/>
                <w:sz w:val="24"/>
                <w:szCs w:val="24"/>
              </w:rPr>
              <w:t xml:space="preserve"> possedere la seconda posizione economica</w:t>
            </w:r>
          </w:p>
        </w:tc>
        <w:tc>
          <w:tcPr>
            <w:tcW w:w="4639" w:type="dxa"/>
          </w:tcPr>
          <w:p w14:paraId="527B91C6" w14:textId="44908F8A" w:rsidR="00CD7915" w:rsidRPr="00F66F16" w:rsidRDefault="006002AD" w:rsidP="00F66F16">
            <w:pPr>
              <w:pStyle w:val="Paragrafoelenco"/>
              <w:spacing w:after="0" w:line="360" w:lineRule="auto"/>
              <w:ind w:left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98804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15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7915" w:rsidRPr="00F66F16">
              <w:rPr>
                <w:rFonts w:ascii="Garamond" w:hAnsi="Garamond" w:cstheme="minorHAnsi"/>
                <w:sz w:val="24"/>
                <w:szCs w:val="24"/>
              </w:rPr>
              <w:t xml:space="preserve"> non la seconda posizione economica</w:t>
            </w:r>
          </w:p>
        </w:tc>
      </w:tr>
    </w:tbl>
    <w:p w14:paraId="24BB6200" w14:textId="5BE8B51F" w:rsidR="00251FA8" w:rsidRPr="00F66F16" w:rsidRDefault="00CD7915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</w:t>
      </w:r>
      <w:r w:rsidR="00251FA8" w:rsidRPr="00F66F16">
        <w:rPr>
          <w:rFonts w:ascii="Garamond" w:hAnsi="Garamond" w:cstheme="minorHAnsi"/>
          <w:sz w:val="24"/>
          <w:szCs w:val="24"/>
        </w:rPr>
        <w:t>i</w:t>
      </w:r>
      <w:r w:rsidR="00AC010F" w:rsidRPr="00F66F16">
        <w:rPr>
          <w:rFonts w:ascii="Garamond" w:hAnsi="Garamond" w:cstheme="minorHAnsi"/>
          <w:sz w:val="24"/>
          <w:szCs w:val="24"/>
        </w:rPr>
        <w:t>: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CD7915" w:rsidRPr="00F66F16" w14:paraId="7D9680BB" w14:textId="77777777" w:rsidTr="00C364D7">
        <w:tc>
          <w:tcPr>
            <w:tcW w:w="4639" w:type="dxa"/>
          </w:tcPr>
          <w:p w14:paraId="74FDE9F4" w14:textId="035C564C" w:rsidR="00CD7915" w:rsidRPr="00F66F16" w:rsidRDefault="006002AD" w:rsidP="00F66F16">
            <w:pPr>
              <w:pStyle w:val="Paragrafoelenco"/>
              <w:spacing w:after="0" w:line="360" w:lineRule="auto"/>
              <w:ind w:left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55956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15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7915" w:rsidRPr="00F66F16">
              <w:rPr>
                <w:rFonts w:ascii="Garamond" w:hAnsi="Garamond" w:cstheme="minorHAnsi"/>
                <w:sz w:val="24"/>
                <w:szCs w:val="24"/>
              </w:rPr>
              <w:t xml:space="preserve"> aver svolto il servizio militare</w:t>
            </w:r>
          </w:p>
        </w:tc>
        <w:tc>
          <w:tcPr>
            <w:tcW w:w="4639" w:type="dxa"/>
          </w:tcPr>
          <w:p w14:paraId="4C052CDA" w14:textId="37071D19" w:rsidR="00CD7915" w:rsidRPr="00F66F16" w:rsidRDefault="006002AD" w:rsidP="00F66F16">
            <w:pPr>
              <w:pStyle w:val="Paragrafoelenco"/>
              <w:spacing w:after="0" w:line="360" w:lineRule="auto"/>
              <w:ind w:left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-104976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915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D7915" w:rsidRPr="00F66F16">
              <w:rPr>
                <w:rFonts w:ascii="Garamond" w:hAnsi="Garamond" w:cstheme="minorHAnsi"/>
                <w:sz w:val="24"/>
                <w:szCs w:val="24"/>
              </w:rPr>
              <w:t xml:space="preserve"> di non aver svolto il servizio militare</w:t>
            </w:r>
          </w:p>
        </w:tc>
      </w:tr>
    </w:tbl>
    <w:p w14:paraId="43AB4F76" w14:textId="3A54ACA3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 xml:space="preserve">di essere stato immesso nell’attuale ruolo dal _____________________________ </w:t>
      </w:r>
      <w:r w:rsidR="00A7002C" w:rsidRPr="00F66F16">
        <w:rPr>
          <w:rFonts w:ascii="Garamond" w:hAnsi="Garamond" w:cstheme="minorHAnsi"/>
          <w:sz w:val="24"/>
          <w:szCs w:val="24"/>
        </w:rPr>
        <w:t xml:space="preserve">con decorrenza </w:t>
      </w:r>
      <w:r w:rsidRPr="00F66F16">
        <w:rPr>
          <w:rFonts w:ascii="Garamond" w:hAnsi="Garamond" w:cstheme="minorHAnsi"/>
          <w:sz w:val="24"/>
          <w:szCs w:val="24"/>
        </w:rPr>
        <w:t>giuridica dal ____________________</w:t>
      </w:r>
      <w:r w:rsidR="00CD7915" w:rsidRPr="00F66F16">
        <w:rPr>
          <w:rFonts w:ascii="Garamond" w:hAnsi="Garamond" w:cstheme="minorHAnsi"/>
          <w:sz w:val="24"/>
          <w:szCs w:val="24"/>
        </w:rPr>
        <w:t>_______________________________</w:t>
      </w:r>
      <w:r w:rsidRPr="00F66F16">
        <w:rPr>
          <w:rFonts w:ascii="Garamond" w:hAnsi="Garamond" w:cstheme="minorHAnsi"/>
          <w:sz w:val="24"/>
          <w:szCs w:val="24"/>
        </w:rPr>
        <w:t>___ ai sensi della legge ___________</w:t>
      </w:r>
      <w:r w:rsidR="006B4FB3" w:rsidRPr="00F66F16">
        <w:rPr>
          <w:rFonts w:ascii="Garamond" w:hAnsi="Garamond" w:cstheme="minorHAnsi"/>
          <w:sz w:val="24"/>
          <w:szCs w:val="24"/>
        </w:rPr>
        <w:t>______________________________________</w:t>
      </w:r>
      <w:r w:rsidRPr="00F66F16">
        <w:rPr>
          <w:rFonts w:ascii="Garamond" w:hAnsi="Garamond" w:cstheme="minorHAnsi"/>
          <w:sz w:val="24"/>
          <w:szCs w:val="24"/>
        </w:rPr>
        <w:t>________________________</w:t>
      </w:r>
    </w:p>
    <w:p w14:paraId="1E143F91" w14:textId="7C5C000B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b/>
          <w:bCs/>
          <w:sz w:val="24"/>
          <w:szCs w:val="24"/>
        </w:rPr>
        <w:t>[per il personale docente]</w:t>
      </w:r>
      <w:r w:rsidRPr="00F66F16">
        <w:rPr>
          <w:rFonts w:ascii="Garamond" w:hAnsi="Garamond" w:cstheme="minorHAnsi"/>
          <w:sz w:val="24"/>
          <w:szCs w:val="24"/>
        </w:rPr>
        <w:t xml:space="preserve"> </w:t>
      </w:r>
      <w:r w:rsidR="00CD7915" w:rsidRPr="00F66F16">
        <w:rPr>
          <w:rFonts w:ascii="Garamond" w:hAnsi="Garamond" w:cstheme="minorHAnsi"/>
          <w:sz w:val="24"/>
          <w:szCs w:val="24"/>
        </w:rPr>
        <w:t>o</w:t>
      </w:r>
      <w:r w:rsidRPr="00F66F16">
        <w:rPr>
          <w:rFonts w:ascii="Garamond" w:hAnsi="Garamond" w:cstheme="minorHAnsi"/>
          <w:sz w:val="24"/>
          <w:szCs w:val="24"/>
        </w:rPr>
        <w:t>ppure quale vincitore di concorso a cattedre indetto con D.M.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_______</w:t>
      </w:r>
      <w:r w:rsidRPr="00F66F16"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____________________________________________________________________________</w:t>
      </w:r>
      <w:r w:rsidR="00A7002C" w:rsidRPr="00F66F16">
        <w:rPr>
          <w:rFonts w:ascii="Garamond" w:hAnsi="Garamond" w:cstheme="minorHAnsi"/>
          <w:sz w:val="24"/>
          <w:szCs w:val="24"/>
        </w:rPr>
        <w:t>_</w:t>
      </w:r>
    </w:p>
    <w:p w14:paraId="09D769CE" w14:textId="7F4A37B2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essere stato retribuito fino al ________________________ dalla Direzione Provinciale del Tesoro di _____________________</w:t>
      </w:r>
      <w:r w:rsidR="00CD7915" w:rsidRPr="00F66F16">
        <w:rPr>
          <w:rFonts w:ascii="Garamond" w:hAnsi="Garamond" w:cstheme="minorHAnsi"/>
          <w:sz w:val="24"/>
          <w:szCs w:val="24"/>
        </w:rPr>
        <w:t>_____________</w:t>
      </w:r>
      <w:r w:rsidRPr="00F66F16">
        <w:rPr>
          <w:rFonts w:ascii="Garamond" w:hAnsi="Garamond" w:cstheme="minorHAnsi"/>
          <w:sz w:val="24"/>
          <w:szCs w:val="24"/>
        </w:rPr>
        <w:t>_</w:t>
      </w:r>
      <w:r w:rsidR="00A7002C" w:rsidRPr="00F66F16">
        <w:rPr>
          <w:rFonts w:ascii="Garamond" w:hAnsi="Garamond" w:cstheme="minorHAnsi"/>
          <w:sz w:val="24"/>
          <w:szCs w:val="24"/>
        </w:rPr>
        <w:t xml:space="preserve"> </w:t>
      </w:r>
      <w:r w:rsidRPr="00F66F16">
        <w:rPr>
          <w:rFonts w:ascii="Garamond" w:hAnsi="Garamond" w:cstheme="minorHAnsi"/>
          <w:sz w:val="24"/>
          <w:szCs w:val="24"/>
        </w:rPr>
        <w:t>con partita di spesa fissa n.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___________________</w:t>
      </w:r>
      <w:r w:rsidRPr="00F66F16">
        <w:rPr>
          <w:rFonts w:ascii="Garamond" w:hAnsi="Garamond" w:cstheme="minorHAnsi"/>
          <w:sz w:val="24"/>
          <w:szCs w:val="24"/>
        </w:rPr>
        <w:t xml:space="preserve"> 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</w:t>
      </w:r>
    </w:p>
    <w:p w14:paraId="0E642587" w14:textId="2210D530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essere</w:t>
      </w:r>
      <w:r w:rsidR="00C364D7" w:rsidRPr="00F66F16">
        <w:rPr>
          <w:rFonts w:ascii="Garamond" w:hAnsi="Garamond" w:cstheme="minorHAnsi"/>
          <w:sz w:val="24"/>
          <w:szCs w:val="24"/>
        </w:rPr>
        <w:t>: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45"/>
      </w:tblGrid>
      <w:tr w:rsidR="00C364D7" w:rsidRPr="00F66F16" w14:paraId="29FD9C43" w14:textId="77777777" w:rsidTr="00C364D7">
        <w:tc>
          <w:tcPr>
            <w:tcW w:w="4633" w:type="dxa"/>
          </w:tcPr>
          <w:p w14:paraId="798A3AE1" w14:textId="4995A078" w:rsidR="00C364D7" w:rsidRPr="00F66F16" w:rsidRDefault="006002AD" w:rsidP="00F66F16">
            <w:pPr>
              <w:pStyle w:val="Paragrafoelenco"/>
              <w:spacing w:after="0" w:line="360" w:lineRule="auto"/>
              <w:ind w:left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123636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D7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364D7" w:rsidRPr="00F66F16">
              <w:rPr>
                <w:rFonts w:ascii="Garamond" w:hAnsi="Garamond" w:cstheme="minorHAnsi"/>
                <w:sz w:val="24"/>
                <w:szCs w:val="24"/>
              </w:rPr>
              <w:t xml:space="preserve"> singolo</w:t>
            </w:r>
          </w:p>
        </w:tc>
        <w:tc>
          <w:tcPr>
            <w:tcW w:w="4645" w:type="dxa"/>
          </w:tcPr>
          <w:p w14:paraId="4701C55F" w14:textId="2C2911FE" w:rsidR="00C364D7" w:rsidRPr="00F66F16" w:rsidRDefault="006002AD" w:rsidP="00F66F16">
            <w:pPr>
              <w:pStyle w:val="Paragrafoelenco"/>
              <w:spacing w:after="0" w:line="360" w:lineRule="auto"/>
              <w:ind w:left="0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sz w:val="24"/>
                  <w:szCs w:val="24"/>
                </w:rPr>
                <w:id w:val="4040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D7" w:rsidRPr="00F66F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364D7" w:rsidRPr="00F66F16">
              <w:rPr>
                <w:rFonts w:ascii="Garamond" w:hAnsi="Garamond" w:cstheme="minorHAnsi"/>
                <w:sz w:val="24"/>
                <w:szCs w:val="24"/>
              </w:rPr>
              <w:t xml:space="preserve"> coniugato</w:t>
            </w:r>
          </w:p>
        </w:tc>
      </w:tr>
    </w:tbl>
    <w:p w14:paraId="2FD908F0" w14:textId="462A65E1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che il suo nucleo familiare si compone delle seguenti persone (elencarle di seguito indicando nome e cognome, luogo e data di nascita, relazione di parentela):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__________________________________</w:t>
      </w:r>
      <w:r w:rsidRPr="00F66F16"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797DE" w14:textId="307C8E2E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Con un reddito complessivo di euro ___</w:t>
      </w:r>
      <w:r w:rsidR="006B4FB3" w:rsidRPr="00F66F16">
        <w:rPr>
          <w:rFonts w:ascii="Garamond" w:hAnsi="Garamond" w:cstheme="minorHAnsi"/>
          <w:sz w:val="24"/>
          <w:szCs w:val="24"/>
        </w:rPr>
        <w:t>_______________</w:t>
      </w:r>
      <w:r w:rsidRPr="00F66F16">
        <w:rPr>
          <w:rFonts w:ascii="Garamond" w:hAnsi="Garamond" w:cstheme="minorHAnsi"/>
          <w:sz w:val="24"/>
          <w:szCs w:val="24"/>
        </w:rPr>
        <w:t>_______________________________</w:t>
      </w:r>
    </w:p>
    <w:p w14:paraId="644A1A4E" w14:textId="46F2B75A" w:rsidR="00251FA8" w:rsidRPr="00F66F16" w:rsidRDefault="00251FA8" w:rsidP="00F66F16">
      <w:pPr>
        <w:numPr>
          <w:ilvl w:val="1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aver a carico fiscale ai fini delle detrazioni di imposta, i seguenti familiari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______________</w:t>
      </w:r>
      <w:r w:rsidRPr="00F66F16"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14:paraId="09E00984" w14:textId="237BF5D1" w:rsidR="00251FA8" w:rsidRPr="00F66F16" w:rsidRDefault="00251FA8" w:rsidP="00F66F16">
      <w:pPr>
        <w:numPr>
          <w:ilvl w:val="1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essere titolare del C/C bancario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o postale</w:t>
      </w:r>
      <w:r w:rsidRPr="00F66F16">
        <w:rPr>
          <w:rFonts w:ascii="Garamond" w:hAnsi="Garamond" w:cstheme="minorHAnsi"/>
          <w:sz w:val="24"/>
          <w:szCs w:val="24"/>
        </w:rPr>
        <w:t xml:space="preserve"> con IBAN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_____________________________</w:t>
      </w:r>
      <w:r w:rsidR="00A7002C" w:rsidRPr="00F66F16">
        <w:rPr>
          <w:rFonts w:ascii="Garamond" w:hAnsi="Garamond" w:cstheme="minorHAnsi"/>
          <w:sz w:val="24"/>
          <w:szCs w:val="24"/>
        </w:rPr>
        <w:t xml:space="preserve"> ______</w:t>
      </w:r>
      <w:r w:rsidRPr="00F66F16">
        <w:rPr>
          <w:rFonts w:ascii="Garamond" w:hAnsi="Garamond" w:cstheme="minorHAnsi"/>
          <w:sz w:val="24"/>
          <w:szCs w:val="24"/>
        </w:rPr>
        <w:t>_________________________________________________________________</w:t>
      </w:r>
    </w:p>
    <w:p w14:paraId="72D9C4FF" w14:textId="2FDCFC5E" w:rsidR="00251FA8" w:rsidRPr="00F66F16" w:rsidRDefault="00251FA8" w:rsidP="00F66F16">
      <w:pPr>
        <w:numPr>
          <w:ilvl w:val="1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avere il seguente numero di codice fiscale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_____________________________________</w:t>
      </w:r>
      <w:r w:rsidRPr="00F66F16">
        <w:rPr>
          <w:rFonts w:ascii="Garamond" w:hAnsi="Garamond" w:cstheme="minorHAnsi"/>
          <w:sz w:val="24"/>
          <w:szCs w:val="24"/>
        </w:rPr>
        <w:t xml:space="preserve"> </w:t>
      </w:r>
    </w:p>
    <w:p w14:paraId="1532FDF6" w14:textId="77777777" w:rsidR="00C364D7" w:rsidRPr="00F66F16" w:rsidRDefault="00C364D7" w:rsidP="00F66F16">
      <w:pPr>
        <w:spacing w:after="0" w:line="36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276765BF" w14:textId="60457280" w:rsidR="00251FA8" w:rsidRPr="00F66F16" w:rsidRDefault="00251FA8" w:rsidP="00F66F16">
      <w:pPr>
        <w:spacing w:after="0" w:line="36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66F16">
        <w:rPr>
          <w:rFonts w:ascii="Garamond" w:hAnsi="Garamond" w:cstheme="minorHAnsi"/>
          <w:b/>
          <w:sz w:val="24"/>
          <w:szCs w:val="24"/>
        </w:rPr>
        <w:lastRenderedPageBreak/>
        <w:t>DICHIARA INOLTRE</w:t>
      </w:r>
    </w:p>
    <w:p w14:paraId="634671D0" w14:textId="77777777" w:rsidR="00C364D7" w:rsidRPr="00F66F16" w:rsidRDefault="00C364D7" w:rsidP="00F66F16">
      <w:pPr>
        <w:spacing w:after="0" w:line="36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44B714A5" w14:textId="15A2168C" w:rsidR="00251FA8" w:rsidRPr="00F66F16" w:rsidRDefault="00251FA8" w:rsidP="00F66F16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essere titolare di una pensione (__________________________) di EURO al mese a carico</w:t>
      </w:r>
      <w:r w:rsidRPr="00F66F16">
        <w:rPr>
          <w:rFonts w:ascii="Garamond" w:hAnsi="Garamond" w:cstheme="minorHAnsi"/>
          <w:b/>
          <w:sz w:val="24"/>
          <w:szCs w:val="24"/>
        </w:rPr>
        <w:t xml:space="preserve"> </w:t>
      </w:r>
      <w:r w:rsidRPr="00F66F16">
        <w:rPr>
          <w:rFonts w:ascii="Garamond" w:hAnsi="Garamond" w:cstheme="minorHAnsi"/>
          <w:bCs/>
          <w:sz w:val="24"/>
          <w:szCs w:val="24"/>
        </w:rPr>
        <w:t>di</w:t>
      </w:r>
      <w:r w:rsidR="00C364D7" w:rsidRPr="00F66F16">
        <w:rPr>
          <w:rFonts w:ascii="Garamond" w:hAnsi="Garamond" w:cstheme="minorHAnsi"/>
          <w:bCs/>
          <w:sz w:val="24"/>
          <w:szCs w:val="24"/>
        </w:rPr>
        <w:t xml:space="preserve"> __</w:t>
      </w:r>
      <w:r w:rsidRPr="00F66F16">
        <w:rPr>
          <w:rFonts w:ascii="Garamond" w:hAnsi="Garamond" w:cstheme="minorHAnsi"/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14:paraId="3E9FE9FD" w14:textId="2ADE7077" w:rsidR="00251FA8" w:rsidRPr="00F66F16" w:rsidRDefault="00251FA8" w:rsidP="00F66F16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aver effettuato la dichiarazione dei servizi richiesta di ricostruzione di carriera, riscatto pensione e buonuscita</w:t>
      </w:r>
      <w:r w:rsidR="00A7002C" w:rsidRPr="00F66F16">
        <w:rPr>
          <w:rFonts w:ascii="Garamond" w:hAnsi="Garamond" w:cstheme="minorHAnsi"/>
          <w:sz w:val="24"/>
          <w:szCs w:val="24"/>
        </w:rPr>
        <w:t xml:space="preserve"> </w:t>
      </w:r>
      <w:r w:rsidRPr="00F66F16">
        <w:rPr>
          <w:rFonts w:ascii="Garamond" w:hAnsi="Garamond" w:cstheme="minorHAnsi"/>
          <w:sz w:val="24"/>
          <w:szCs w:val="24"/>
        </w:rPr>
        <w:t>presso _______________________________________________________________ ____________________________________________________________________________</w:t>
      </w:r>
      <w:r w:rsidR="00A7002C" w:rsidRPr="00F66F16">
        <w:rPr>
          <w:rFonts w:ascii="Garamond" w:hAnsi="Garamond" w:cstheme="minorHAnsi"/>
          <w:sz w:val="24"/>
          <w:szCs w:val="24"/>
        </w:rPr>
        <w:t>_</w:t>
      </w:r>
    </w:p>
    <w:p w14:paraId="17E065E8" w14:textId="77777777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non trovarsi in alcuna condizione di incompatibilità con l’attuale servizio;</w:t>
      </w:r>
    </w:p>
    <w:p w14:paraId="16B22457" w14:textId="25E6DA46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 xml:space="preserve">Di autorizzare l’Istituto </w:t>
      </w:r>
      <w:r w:rsidR="00A7002C" w:rsidRPr="00F66F16">
        <w:rPr>
          <w:rFonts w:ascii="Garamond" w:hAnsi="Garamond" w:cstheme="minorHAnsi"/>
          <w:sz w:val="24"/>
          <w:szCs w:val="24"/>
        </w:rPr>
        <w:t>Superiore</w:t>
      </w:r>
      <w:r w:rsidRPr="00F66F16">
        <w:rPr>
          <w:rFonts w:ascii="Garamond" w:hAnsi="Garamond" w:cstheme="minorHAnsi"/>
          <w:sz w:val="24"/>
          <w:szCs w:val="24"/>
        </w:rPr>
        <w:t xml:space="preserve"> a richiedere il certificato antipedofilia al casellario giudiziario;</w:t>
      </w:r>
    </w:p>
    <w:p w14:paraId="4B28D3C7" w14:textId="3AC1BB32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 xml:space="preserve">Di autorizzare l’Istituto </w:t>
      </w:r>
      <w:r w:rsidR="00A7002C" w:rsidRPr="00F66F16">
        <w:rPr>
          <w:rFonts w:ascii="Garamond" w:hAnsi="Garamond" w:cstheme="minorHAnsi"/>
          <w:sz w:val="24"/>
          <w:szCs w:val="24"/>
        </w:rPr>
        <w:t>Superiore</w:t>
      </w:r>
      <w:r w:rsidRPr="00F66F16">
        <w:rPr>
          <w:rFonts w:ascii="Garamond" w:hAnsi="Garamond" w:cstheme="minorHAnsi"/>
          <w:sz w:val="24"/>
          <w:szCs w:val="24"/>
        </w:rPr>
        <w:t xml:space="preserve"> ad attivare la casella di posta elettronica </w:t>
      </w:r>
      <w:hyperlink r:id="rId7" w:history="1">
        <w:r w:rsidR="00A7002C" w:rsidRPr="00F66F16">
          <w:rPr>
            <w:rStyle w:val="Collegamentoipertestuale"/>
            <w:rFonts w:ascii="Garamond" w:hAnsi="Garamond" w:cstheme="minorHAnsi"/>
            <w:sz w:val="24"/>
            <w:szCs w:val="24"/>
          </w:rPr>
          <w:t>nome.cognome@gulliepennisi.edu.it</w:t>
        </w:r>
      </w:hyperlink>
      <w:r w:rsidRPr="00F66F16">
        <w:rPr>
          <w:rFonts w:ascii="Garamond" w:hAnsi="Garamond" w:cstheme="minorHAnsi"/>
          <w:sz w:val="24"/>
          <w:szCs w:val="24"/>
        </w:rPr>
        <w:t xml:space="preserve"> </w:t>
      </w:r>
    </w:p>
    <w:p w14:paraId="35373492" w14:textId="10A0C3A5" w:rsidR="00A7002C" w:rsidRPr="00F66F16" w:rsidRDefault="00A7002C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autorizzare l’Istituto Superiore a inviare all’indirizzo di posta elettronica ordinaria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(PEO)</w:t>
      </w:r>
      <w:r w:rsidRPr="00F66F16">
        <w:rPr>
          <w:rFonts w:ascii="Garamond" w:hAnsi="Garamond" w:cstheme="minorHAnsi"/>
          <w:sz w:val="24"/>
          <w:szCs w:val="24"/>
        </w:rPr>
        <w:t xml:space="preserve"> ___________________________________________ circolari, atti, notifiche, comunicazioni, documenti;</w:t>
      </w:r>
    </w:p>
    <w:p w14:paraId="2C9E2884" w14:textId="35A40A6F" w:rsidR="00C364D7" w:rsidRPr="00F66F16" w:rsidRDefault="00C364D7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autorizzare l’Istituto Superiore a inviare all’indirizzo di posta elettronica certificata (PEC) ___________________________________________ circolari, atti, notifiche, comunicazioni, documenti;</w:t>
      </w:r>
    </w:p>
    <w:p w14:paraId="78515FA4" w14:textId="3582C947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 xml:space="preserve">Di autorizzare l’Istituto </w:t>
      </w:r>
      <w:r w:rsidR="00A7002C" w:rsidRPr="00F66F16">
        <w:rPr>
          <w:rFonts w:ascii="Garamond" w:hAnsi="Garamond" w:cstheme="minorHAnsi"/>
          <w:sz w:val="24"/>
          <w:szCs w:val="24"/>
        </w:rPr>
        <w:t>Superiore</w:t>
      </w:r>
      <w:r w:rsidRPr="00F66F16">
        <w:rPr>
          <w:rFonts w:ascii="Garamond" w:hAnsi="Garamond" w:cstheme="minorHAnsi"/>
          <w:sz w:val="24"/>
          <w:szCs w:val="24"/>
        </w:rPr>
        <w:t xml:space="preserve"> </w:t>
      </w:r>
      <w:proofErr w:type="gramStart"/>
      <w:r w:rsidRPr="00F66F16">
        <w:rPr>
          <w:rFonts w:ascii="Garamond" w:hAnsi="Garamond" w:cstheme="minorHAnsi"/>
          <w:sz w:val="24"/>
          <w:szCs w:val="24"/>
        </w:rPr>
        <w:t>a</w:t>
      </w:r>
      <w:proofErr w:type="gramEnd"/>
      <w:r w:rsidR="00A7002C" w:rsidRPr="00F66F16">
        <w:rPr>
          <w:rFonts w:ascii="Garamond" w:hAnsi="Garamond" w:cstheme="minorHAnsi"/>
          <w:sz w:val="24"/>
          <w:szCs w:val="24"/>
        </w:rPr>
        <w:t xml:space="preserve"> </w:t>
      </w:r>
      <w:r w:rsidRPr="00F66F16">
        <w:rPr>
          <w:rFonts w:ascii="Garamond" w:hAnsi="Garamond" w:cstheme="minorHAnsi"/>
          <w:sz w:val="24"/>
          <w:szCs w:val="24"/>
        </w:rPr>
        <w:t xml:space="preserve">attivare un account sulla piattaforma </w:t>
      </w:r>
      <w:r w:rsidR="00A7002C" w:rsidRPr="00F66F16">
        <w:rPr>
          <w:rFonts w:ascii="Garamond" w:hAnsi="Garamond" w:cstheme="minorHAnsi"/>
          <w:sz w:val="24"/>
          <w:szCs w:val="24"/>
        </w:rPr>
        <w:t>ARGO</w:t>
      </w:r>
      <w:r w:rsidRPr="00F66F16">
        <w:rPr>
          <w:rFonts w:ascii="Garamond" w:hAnsi="Garamond" w:cstheme="minorHAnsi"/>
          <w:sz w:val="24"/>
          <w:szCs w:val="24"/>
        </w:rPr>
        <w:t xml:space="preserve"> per utilizzare il registro elettronico e gli altri servizi annessi alla piattaforma;</w:t>
      </w:r>
    </w:p>
    <w:p w14:paraId="64CF1B6D" w14:textId="26909315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avere esperienze di partecipazione attiva nelle seguenti attività scolastiche: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__________________</w:t>
      </w:r>
      <w:r w:rsidRPr="00F66F16"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002C" w:rsidRPr="00F66F16">
        <w:rPr>
          <w:rFonts w:ascii="Garamond" w:hAnsi="Garamond" w:cstheme="minorHAnsi"/>
          <w:sz w:val="24"/>
          <w:szCs w:val="24"/>
        </w:rPr>
        <w:t>_______</w:t>
      </w:r>
      <w:r w:rsidRPr="00F66F16">
        <w:rPr>
          <w:rFonts w:ascii="Garamond" w:hAnsi="Garamond" w:cstheme="minorHAnsi"/>
          <w:sz w:val="24"/>
          <w:szCs w:val="24"/>
        </w:rPr>
        <w:t>_________</w:t>
      </w:r>
    </w:p>
    <w:p w14:paraId="785C0062" w14:textId="5FBF9394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avere ricoperto nel passato i seguenti incarichi: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_______________________________________</w:t>
      </w:r>
      <w:r w:rsidR="00A7002C" w:rsidRPr="00F66F16">
        <w:rPr>
          <w:rFonts w:ascii="Garamond" w:hAnsi="Garamond" w:cstheme="minorHAnsi"/>
          <w:sz w:val="24"/>
          <w:szCs w:val="24"/>
        </w:rPr>
        <w:t xml:space="preserve"> </w:t>
      </w:r>
      <w:r w:rsidRPr="00F66F16">
        <w:rPr>
          <w:rFonts w:ascii="Garamond" w:hAnsi="Garamond" w:cstheme="minorHAnsi"/>
          <w:sz w:val="24"/>
          <w:szCs w:val="24"/>
        </w:rPr>
        <w:t>_____________________________________________________________________________</w:t>
      </w:r>
      <w:r w:rsidRPr="00F66F16">
        <w:rPr>
          <w:rFonts w:ascii="Garamond" w:hAnsi="Garamond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64D7" w:rsidRPr="00F66F16">
        <w:rPr>
          <w:rFonts w:ascii="Garamond" w:hAnsi="Garamond" w:cstheme="minorHAnsi"/>
          <w:sz w:val="24"/>
          <w:szCs w:val="24"/>
        </w:rPr>
        <w:t>______________________________________</w:t>
      </w:r>
      <w:r w:rsidRPr="00F66F16">
        <w:rPr>
          <w:rFonts w:ascii="Garamond" w:hAnsi="Garamond" w:cstheme="minorHAnsi"/>
          <w:sz w:val="24"/>
          <w:szCs w:val="24"/>
        </w:rPr>
        <w:t>___________</w:t>
      </w:r>
      <w:r w:rsidR="00AC010F" w:rsidRPr="00F66F16">
        <w:rPr>
          <w:rFonts w:ascii="Garamond" w:hAnsi="Garamond" w:cstheme="minorHAnsi"/>
          <w:sz w:val="24"/>
          <w:szCs w:val="24"/>
        </w:rPr>
        <w:t>_</w:t>
      </w:r>
    </w:p>
    <w:p w14:paraId="7C879CFE" w14:textId="1AA43941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66F16">
        <w:rPr>
          <w:rFonts w:ascii="Garamond" w:hAnsi="Garamond" w:cstheme="minorHAnsi"/>
          <w:b/>
          <w:bCs/>
          <w:sz w:val="24"/>
          <w:szCs w:val="24"/>
        </w:rPr>
        <w:t>[personale docente</w:t>
      </w:r>
      <w:r w:rsidRPr="00F66F16">
        <w:rPr>
          <w:rFonts w:ascii="Garamond" w:hAnsi="Garamond" w:cstheme="minorHAnsi"/>
          <w:sz w:val="24"/>
          <w:szCs w:val="24"/>
        </w:rPr>
        <w:t>] di possedere padronanza nell’utilizzo degli strumenti della didattica digitale quali supporto integrativo dell’azione educativa finalizzata al successo formativo; a tale riguardo, segnalare eventuali certificazioni informatiche: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_________________________________________</w:t>
      </w:r>
      <w:r w:rsidR="00A7002C" w:rsidRPr="00F66F16">
        <w:rPr>
          <w:rFonts w:ascii="Garamond" w:hAnsi="Garamond" w:cstheme="minorHAnsi"/>
          <w:i/>
          <w:sz w:val="24"/>
          <w:szCs w:val="24"/>
        </w:rPr>
        <w:t xml:space="preserve"> </w:t>
      </w:r>
      <w:r w:rsidR="00A7002C" w:rsidRPr="00F66F16">
        <w:rPr>
          <w:rFonts w:ascii="Garamond" w:hAnsi="Garamond" w:cstheme="minorHAnsi"/>
          <w:sz w:val="24"/>
          <w:szCs w:val="24"/>
        </w:rPr>
        <w:t>__________________</w:t>
      </w:r>
      <w:r w:rsidRPr="00F66F16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64D7" w:rsidRPr="00F66F16">
        <w:rPr>
          <w:rFonts w:ascii="Garamond" w:hAnsi="Garamond" w:cstheme="minorHAnsi"/>
          <w:sz w:val="24"/>
          <w:szCs w:val="24"/>
        </w:rPr>
        <w:t>_</w:t>
      </w:r>
    </w:p>
    <w:p w14:paraId="799EC3F7" w14:textId="4DBE35FC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66F16">
        <w:rPr>
          <w:rFonts w:ascii="Garamond" w:hAnsi="Garamond" w:cstheme="minorHAnsi"/>
          <w:b/>
          <w:bCs/>
          <w:sz w:val="24"/>
          <w:szCs w:val="24"/>
        </w:rPr>
        <w:t>[personale A.T.A.]</w:t>
      </w:r>
      <w:r w:rsidRPr="00F66F16">
        <w:rPr>
          <w:rFonts w:ascii="Garamond" w:hAnsi="Garamond" w:cstheme="minorHAnsi"/>
          <w:sz w:val="24"/>
          <w:szCs w:val="24"/>
        </w:rPr>
        <w:t xml:space="preserve"> di possedere le seguente certificazione informatiche: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_____________________</w:t>
      </w:r>
      <w:r w:rsidRPr="00F66F16"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</w:t>
      </w:r>
      <w:r w:rsidR="00A7002C" w:rsidRPr="00F66F16">
        <w:rPr>
          <w:rFonts w:ascii="Garamond" w:hAnsi="Garamond" w:cstheme="minorHAnsi"/>
          <w:sz w:val="24"/>
          <w:szCs w:val="24"/>
        </w:rPr>
        <w:t>_______________________________________________________________</w:t>
      </w:r>
    </w:p>
    <w:p w14:paraId="5AD0D922" w14:textId="2DAF7C0D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avere competenze nelle lingue straniere</w:t>
      </w:r>
      <w:r w:rsidR="00A7002C" w:rsidRPr="00F66F16">
        <w:rPr>
          <w:rFonts w:ascii="Garamond" w:hAnsi="Garamond" w:cstheme="minorHAnsi"/>
          <w:sz w:val="24"/>
          <w:szCs w:val="24"/>
        </w:rPr>
        <w:t xml:space="preserve"> (lingua, ente certificante, certificazione, livello)</w:t>
      </w:r>
      <w:r w:rsidRPr="00F66F16">
        <w:rPr>
          <w:rFonts w:ascii="Garamond" w:hAnsi="Garamond" w:cstheme="minorHAnsi"/>
          <w:sz w:val="24"/>
          <w:szCs w:val="24"/>
        </w:rPr>
        <w:t>: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_________</w:t>
      </w:r>
      <w:r w:rsidRPr="00F66F16">
        <w:rPr>
          <w:rFonts w:ascii="Garamond" w:hAnsi="Garamond" w:cstheme="minorHAnsi"/>
          <w:sz w:val="24"/>
          <w:szCs w:val="24"/>
        </w:rPr>
        <w:t xml:space="preserve"> _________________________________________________</w:t>
      </w:r>
      <w:r w:rsidR="00A7002C" w:rsidRPr="00F66F16">
        <w:rPr>
          <w:rFonts w:ascii="Garamond" w:hAnsi="Garamond" w:cstheme="minorHAnsi"/>
          <w:sz w:val="24"/>
          <w:szCs w:val="24"/>
        </w:rPr>
        <w:t>_______</w:t>
      </w:r>
      <w:r w:rsidRPr="00F66F16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6D7AD" w14:textId="1A9494F1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 xml:space="preserve">di poter svolgere le seguenti attività finalizzate a miglioramento dell’Istituto </w:t>
      </w:r>
      <w:r w:rsidR="00A7002C" w:rsidRPr="00F66F16">
        <w:rPr>
          <w:rFonts w:ascii="Garamond" w:hAnsi="Garamond" w:cstheme="minorHAnsi"/>
          <w:sz w:val="24"/>
          <w:szCs w:val="24"/>
        </w:rPr>
        <w:t>Superiore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: ___________ </w:t>
      </w:r>
      <w:r w:rsidRPr="00F66F16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F66F16">
        <w:rPr>
          <w:rFonts w:ascii="Garamond" w:hAnsi="Garamond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CD806" w14:textId="21160A58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66F16">
        <w:rPr>
          <w:rFonts w:ascii="Garamond" w:hAnsi="Garamond" w:cstheme="minorHAnsi"/>
          <w:sz w:val="24"/>
          <w:szCs w:val="24"/>
        </w:rPr>
        <w:t>di poter svolgere i seguenti incarichi:</w:t>
      </w:r>
      <w:r w:rsidR="00C364D7" w:rsidRPr="00F66F16">
        <w:rPr>
          <w:rFonts w:ascii="Garamond" w:hAnsi="Garamond" w:cstheme="minorHAnsi"/>
          <w:sz w:val="24"/>
          <w:szCs w:val="24"/>
        </w:rPr>
        <w:t xml:space="preserve"> _________________________________________________</w:t>
      </w:r>
      <w:r w:rsidRPr="00F66F16"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81F4C" w14:textId="4E229938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66F16">
        <w:rPr>
          <w:rFonts w:ascii="Garamond" w:hAnsi="Garamond" w:cstheme="minorHAnsi"/>
          <w:iCs/>
          <w:sz w:val="24"/>
          <w:szCs w:val="24"/>
        </w:rPr>
        <w:t xml:space="preserve">di acconsentire al trattamento dei dati personali ai sensi del D.lgs. 169/2008 e del Regolamento U.E. 2016/679 e di prendere visione dell’informativa sulla privacy </w:t>
      </w:r>
      <w:r w:rsidR="00A5029C" w:rsidRPr="00F66F16">
        <w:rPr>
          <w:rFonts w:ascii="Garamond" w:hAnsi="Garamond" w:cstheme="minorHAnsi"/>
          <w:iCs/>
          <w:sz w:val="24"/>
          <w:szCs w:val="24"/>
        </w:rPr>
        <w:t>posta nella sezione privacy nel</w:t>
      </w:r>
      <w:r w:rsidRPr="00F66F16">
        <w:rPr>
          <w:rFonts w:ascii="Garamond" w:hAnsi="Garamond" w:cstheme="minorHAnsi"/>
          <w:iCs/>
          <w:sz w:val="24"/>
          <w:szCs w:val="24"/>
        </w:rPr>
        <w:t xml:space="preserve"> </w:t>
      </w:r>
      <w:hyperlink r:id="rId8" w:history="1">
        <w:r w:rsidR="00A7002C" w:rsidRPr="00F66F16">
          <w:rPr>
            <w:rStyle w:val="Collegamentoipertestuale"/>
            <w:rFonts w:ascii="Garamond" w:hAnsi="Garamond"/>
            <w:sz w:val="24"/>
            <w:szCs w:val="24"/>
          </w:rPr>
          <w:t>www.gulliepennisi.edu.it</w:t>
        </w:r>
      </w:hyperlink>
      <w:r w:rsidR="001952B6" w:rsidRPr="00F66F16">
        <w:rPr>
          <w:rFonts w:ascii="Garamond" w:hAnsi="Garamond" w:cstheme="minorHAnsi"/>
          <w:iCs/>
          <w:sz w:val="24"/>
          <w:szCs w:val="24"/>
        </w:rPr>
        <w:tab/>
      </w:r>
      <w:r w:rsidR="001952B6" w:rsidRPr="00F66F16">
        <w:rPr>
          <w:rFonts w:ascii="Garamond" w:hAnsi="Garamond" w:cstheme="minorHAnsi"/>
          <w:iCs/>
          <w:sz w:val="24"/>
          <w:szCs w:val="24"/>
        </w:rPr>
        <w:tab/>
      </w:r>
      <w:r w:rsidR="00A7002C" w:rsidRPr="00F66F16">
        <w:rPr>
          <w:rFonts w:ascii="Garamond" w:hAnsi="Garamond"/>
          <w:sz w:val="24"/>
          <w:szCs w:val="24"/>
        </w:rPr>
        <w:t xml:space="preserve">  </w:t>
      </w:r>
      <w:r w:rsidRPr="00F66F16">
        <w:rPr>
          <w:rFonts w:ascii="Garamond" w:hAnsi="Garamond" w:cstheme="minorHAnsi"/>
          <w:iCs/>
          <w:sz w:val="24"/>
          <w:szCs w:val="24"/>
        </w:rPr>
        <w:t xml:space="preserve"> </w:t>
      </w:r>
    </w:p>
    <w:tbl>
      <w:tblPr>
        <w:tblStyle w:val="Tabellagriglia1chiara-colore5"/>
        <w:tblW w:w="0" w:type="auto"/>
        <w:tblInd w:w="421" w:type="dxa"/>
        <w:tblLook w:val="0600" w:firstRow="0" w:lastRow="0" w:firstColumn="0" w:lastColumn="0" w:noHBand="1" w:noVBand="1"/>
      </w:tblPr>
      <w:tblGrid>
        <w:gridCol w:w="9207"/>
      </w:tblGrid>
      <w:tr w:rsidR="001952B6" w:rsidRPr="00F66F16" w14:paraId="584DEF24" w14:textId="77777777" w:rsidTr="001952B6">
        <w:tc>
          <w:tcPr>
            <w:tcW w:w="9207" w:type="dxa"/>
          </w:tcPr>
          <w:p w14:paraId="2AACE798" w14:textId="77777777" w:rsidR="001952B6" w:rsidRPr="00F66F16" w:rsidRDefault="001952B6" w:rsidP="00F66F16">
            <w:pPr>
              <w:spacing w:after="0" w:line="360" w:lineRule="auto"/>
              <w:jc w:val="center"/>
              <w:rPr>
                <w:rStyle w:val="Collegamentoipertestuale"/>
                <w:rFonts w:ascii="Garamond" w:hAnsi="Garamond" w:cstheme="minorHAnsi"/>
                <w:iCs/>
                <w:sz w:val="24"/>
                <w:szCs w:val="24"/>
              </w:rPr>
            </w:pPr>
          </w:p>
          <w:p w14:paraId="41839503" w14:textId="77777777" w:rsidR="001952B6" w:rsidRPr="00F66F16" w:rsidRDefault="006002AD" w:rsidP="00F66F16">
            <w:pPr>
              <w:spacing w:after="0" w:line="360" w:lineRule="auto"/>
              <w:jc w:val="center"/>
              <w:rPr>
                <w:rStyle w:val="Collegamentoipertestuale"/>
                <w:rFonts w:ascii="Garamond" w:hAnsi="Garamond" w:cstheme="minorHAnsi"/>
                <w:iCs/>
                <w:sz w:val="24"/>
                <w:szCs w:val="24"/>
              </w:rPr>
            </w:pPr>
            <w:hyperlink r:id="rId9" w:history="1">
              <w:r w:rsidR="001952B6" w:rsidRPr="00F66F16">
                <w:rPr>
                  <w:rStyle w:val="Collegamentoipertestuale"/>
                  <w:rFonts w:ascii="Garamond" w:hAnsi="Garamond" w:cstheme="minorHAnsi"/>
                  <w:iCs/>
                  <w:sz w:val="24"/>
                  <w:szCs w:val="24"/>
                </w:rPr>
                <w:t>Privacy (netsenseweb.com)</w:t>
              </w:r>
            </w:hyperlink>
          </w:p>
          <w:p w14:paraId="5DCE8EEC" w14:textId="463D877D" w:rsidR="001952B6" w:rsidRPr="00F66F16" w:rsidRDefault="001952B6" w:rsidP="00F66F16">
            <w:pPr>
              <w:spacing w:after="0" w:line="360" w:lineRule="auto"/>
              <w:jc w:val="center"/>
              <w:rPr>
                <w:rFonts w:ascii="Garamond" w:hAnsi="Garamond" w:cstheme="minorHAnsi"/>
                <w:i/>
                <w:sz w:val="24"/>
                <w:szCs w:val="24"/>
              </w:rPr>
            </w:pPr>
          </w:p>
        </w:tc>
      </w:tr>
    </w:tbl>
    <w:p w14:paraId="3F7549EB" w14:textId="261C1DB1" w:rsidR="00AC64D1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66F16">
        <w:rPr>
          <w:rFonts w:ascii="Garamond" w:hAnsi="Garamond" w:cstheme="minorHAnsi"/>
          <w:iCs/>
          <w:sz w:val="24"/>
          <w:szCs w:val="24"/>
        </w:rPr>
        <w:t xml:space="preserve">di prendere visione del codice disciplinare </w:t>
      </w:r>
      <w:r w:rsidR="00AA46FA" w:rsidRPr="00F66F16">
        <w:rPr>
          <w:rFonts w:ascii="Garamond" w:hAnsi="Garamond" w:cstheme="minorHAnsi"/>
          <w:iCs/>
          <w:sz w:val="24"/>
          <w:szCs w:val="24"/>
        </w:rPr>
        <w:t xml:space="preserve">riportato nella Circolare 011 del </w:t>
      </w:r>
      <w:r w:rsidR="0017333F" w:rsidRPr="00F66F16">
        <w:rPr>
          <w:rFonts w:ascii="Garamond" w:hAnsi="Garamond" w:cstheme="minorHAnsi"/>
          <w:iCs/>
          <w:sz w:val="24"/>
          <w:szCs w:val="24"/>
        </w:rPr>
        <w:t>09</w:t>
      </w:r>
      <w:r w:rsidR="00AC64D1" w:rsidRPr="00F66F16">
        <w:rPr>
          <w:rFonts w:ascii="Garamond" w:hAnsi="Garamond" w:cstheme="minorHAnsi"/>
          <w:iCs/>
          <w:sz w:val="24"/>
          <w:szCs w:val="24"/>
        </w:rPr>
        <w:t xml:space="preserve"> settembre 202</w:t>
      </w:r>
      <w:r w:rsidR="0017333F" w:rsidRPr="00F66F16">
        <w:rPr>
          <w:rFonts w:ascii="Garamond" w:hAnsi="Garamond" w:cstheme="minorHAnsi"/>
          <w:iCs/>
          <w:sz w:val="24"/>
          <w:szCs w:val="24"/>
        </w:rPr>
        <w:t>2</w:t>
      </w:r>
      <w:r w:rsidR="005B68BF" w:rsidRPr="00F66F16">
        <w:rPr>
          <w:rFonts w:ascii="Garamond" w:hAnsi="Garamond" w:cstheme="minorHAnsi"/>
          <w:iCs/>
          <w:sz w:val="24"/>
          <w:szCs w:val="24"/>
        </w:rPr>
        <w:t>, anno scolastico 202</w:t>
      </w:r>
      <w:r w:rsidR="0043045E" w:rsidRPr="00F66F16">
        <w:rPr>
          <w:rFonts w:ascii="Garamond" w:hAnsi="Garamond" w:cstheme="minorHAnsi"/>
          <w:iCs/>
          <w:sz w:val="24"/>
          <w:szCs w:val="24"/>
        </w:rPr>
        <w:t>2</w:t>
      </w:r>
      <w:r w:rsidR="005B68BF" w:rsidRPr="00F66F16">
        <w:rPr>
          <w:rFonts w:ascii="Garamond" w:hAnsi="Garamond" w:cstheme="minorHAnsi"/>
          <w:iCs/>
          <w:sz w:val="24"/>
          <w:szCs w:val="24"/>
        </w:rPr>
        <w:t>/202</w:t>
      </w:r>
      <w:r w:rsidR="0043045E" w:rsidRPr="00F66F16">
        <w:rPr>
          <w:rFonts w:ascii="Garamond" w:hAnsi="Garamond" w:cstheme="minorHAnsi"/>
          <w:iCs/>
          <w:sz w:val="24"/>
          <w:szCs w:val="24"/>
        </w:rPr>
        <w:t>3</w:t>
      </w:r>
      <w:r w:rsidR="005B68BF" w:rsidRPr="00F66F16">
        <w:rPr>
          <w:rFonts w:ascii="Garamond" w:hAnsi="Garamond" w:cstheme="minorHAnsi"/>
          <w:iCs/>
          <w:sz w:val="24"/>
          <w:szCs w:val="24"/>
        </w:rPr>
        <w:t>,</w:t>
      </w:r>
      <w:r w:rsidR="00AC64D1" w:rsidRPr="00F66F16">
        <w:rPr>
          <w:rFonts w:ascii="Garamond" w:hAnsi="Garamond" w:cstheme="minorHAnsi"/>
          <w:iCs/>
          <w:sz w:val="24"/>
          <w:szCs w:val="24"/>
        </w:rPr>
        <w:t xml:space="preserve"> e di cui si riporta il collegamento ipertestuale:</w:t>
      </w:r>
    </w:p>
    <w:tbl>
      <w:tblPr>
        <w:tblStyle w:val="Tabellagriglia1chiara-colore1"/>
        <w:tblW w:w="0" w:type="auto"/>
        <w:tblInd w:w="421" w:type="dxa"/>
        <w:tblLook w:val="0600" w:firstRow="0" w:lastRow="0" w:firstColumn="0" w:lastColumn="0" w:noHBand="1" w:noVBand="1"/>
      </w:tblPr>
      <w:tblGrid>
        <w:gridCol w:w="9207"/>
      </w:tblGrid>
      <w:tr w:rsidR="00AC64D1" w:rsidRPr="00F66F16" w14:paraId="45372682" w14:textId="77777777" w:rsidTr="00144DB0">
        <w:tc>
          <w:tcPr>
            <w:tcW w:w="9207" w:type="dxa"/>
          </w:tcPr>
          <w:p w14:paraId="47324F62" w14:textId="77777777" w:rsidR="00AC64D1" w:rsidRPr="00F66F16" w:rsidRDefault="00AC64D1" w:rsidP="00F66F16">
            <w:pPr>
              <w:spacing w:after="0" w:line="360" w:lineRule="auto"/>
              <w:jc w:val="center"/>
              <w:rPr>
                <w:rStyle w:val="Collegamentoipertestuale"/>
                <w:rFonts w:ascii="Garamond" w:hAnsi="Garamond" w:cstheme="minorHAnsi"/>
                <w:iCs/>
                <w:sz w:val="24"/>
                <w:szCs w:val="24"/>
              </w:rPr>
            </w:pPr>
          </w:p>
          <w:p w14:paraId="51255AD2" w14:textId="60808F04" w:rsidR="00AC64D1" w:rsidRPr="00F66F16" w:rsidRDefault="006002AD" w:rsidP="00F66F16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hyperlink r:id="rId10" w:history="1">
              <w:r w:rsidR="0004689A" w:rsidRPr="00F66F16">
                <w:rPr>
                  <w:rStyle w:val="Collegamentoipertestuale"/>
                  <w:rFonts w:ascii="Garamond" w:hAnsi="Garamond"/>
                  <w:sz w:val="24"/>
                  <w:szCs w:val="24"/>
                </w:rPr>
                <w:t>www.trasparenza-pa.net/action/downplink.php?file_id=2935156</w:t>
              </w:r>
            </w:hyperlink>
          </w:p>
          <w:p w14:paraId="04DA4935" w14:textId="16F960E8" w:rsidR="0004689A" w:rsidRPr="00F66F16" w:rsidRDefault="0004689A" w:rsidP="00F66F16">
            <w:pPr>
              <w:spacing w:after="0" w:line="360" w:lineRule="auto"/>
              <w:jc w:val="center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</w:tc>
      </w:tr>
    </w:tbl>
    <w:p w14:paraId="14E02DE1" w14:textId="2C4E6A63" w:rsidR="00F375AB" w:rsidRPr="00F66F16" w:rsidRDefault="0017333F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66F16">
        <w:rPr>
          <w:rFonts w:ascii="Garamond" w:hAnsi="Garamond" w:cstheme="minorHAnsi"/>
          <w:iCs/>
          <w:sz w:val="24"/>
          <w:szCs w:val="24"/>
        </w:rPr>
        <w:t xml:space="preserve">di prendere visione del </w:t>
      </w:r>
      <w:r w:rsidR="007F7A94" w:rsidRPr="00F66F16">
        <w:rPr>
          <w:rFonts w:ascii="Garamond" w:hAnsi="Garamond" w:cstheme="minorHAnsi"/>
          <w:iCs/>
          <w:sz w:val="24"/>
          <w:szCs w:val="24"/>
        </w:rPr>
        <w:t xml:space="preserve">nuovo </w:t>
      </w:r>
      <w:r w:rsidRPr="00F66F16">
        <w:rPr>
          <w:rFonts w:ascii="Garamond" w:hAnsi="Garamond" w:cstheme="minorHAnsi"/>
          <w:iCs/>
          <w:sz w:val="24"/>
          <w:szCs w:val="24"/>
        </w:rPr>
        <w:t xml:space="preserve">codice </w:t>
      </w:r>
      <w:r w:rsidR="00664DC3" w:rsidRPr="00F66F16">
        <w:rPr>
          <w:rFonts w:ascii="Garamond" w:hAnsi="Garamond" w:cstheme="minorHAnsi"/>
          <w:iCs/>
          <w:sz w:val="24"/>
          <w:szCs w:val="24"/>
        </w:rPr>
        <w:t>di comportamento dei dipendenti pubblici</w:t>
      </w:r>
      <w:r w:rsidR="00A859FF" w:rsidRPr="00F66F16">
        <w:rPr>
          <w:rFonts w:ascii="Garamond" w:hAnsi="Garamond" w:cstheme="minorHAnsi"/>
          <w:iCs/>
          <w:sz w:val="24"/>
          <w:szCs w:val="24"/>
        </w:rPr>
        <w:t xml:space="preserve"> riportato nella Circolare</w:t>
      </w:r>
      <w:r w:rsidR="007F7A94" w:rsidRPr="00F66F16">
        <w:rPr>
          <w:rFonts w:ascii="Garamond" w:hAnsi="Garamond" w:cstheme="minorHAnsi"/>
          <w:iCs/>
          <w:sz w:val="24"/>
          <w:szCs w:val="24"/>
        </w:rPr>
        <w:t xml:space="preserve"> 566 del 20 luglio 2023</w:t>
      </w:r>
      <w:r w:rsidRPr="00F66F16">
        <w:rPr>
          <w:rFonts w:ascii="Garamond" w:hAnsi="Garamond" w:cstheme="minorHAnsi"/>
          <w:iCs/>
          <w:sz w:val="24"/>
          <w:szCs w:val="24"/>
        </w:rPr>
        <w:t xml:space="preserve"> e di cui si riporta il collegamento ipertestuale</w:t>
      </w:r>
    </w:p>
    <w:tbl>
      <w:tblPr>
        <w:tblStyle w:val="Tabellagriglia1chiara-colore1"/>
        <w:tblW w:w="9213" w:type="dxa"/>
        <w:tblInd w:w="421" w:type="dxa"/>
        <w:tblLook w:val="0600" w:firstRow="0" w:lastRow="0" w:firstColumn="0" w:lastColumn="0" w:noHBand="1" w:noVBand="1"/>
      </w:tblPr>
      <w:tblGrid>
        <w:gridCol w:w="9213"/>
      </w:tblGrid>
      <w:tr w:rsidR="00F375AB" w:rsidRPr="00F66F16" w14:paraId="2DA73DA0" w14:textId="77777777" w:rsidTr="00664DC3">
        <w:tc>
          <w:tcPr>
            <w:tcW w:w="9213" w:type="dxa"/>
          </w:tcPr>
          <w:p w14:paraId="6E06D324" w14:textId="77777777" w:rsidR="00F375AB" w:rsidRPr="00F66F16" w:rsidRDefault="00F375AB" w:rsidP="00F66F16">
            <w:pPr>
              <w:spacing w:after="0" w:line="360" w:lineRule="auto"/>
              <w:jc w:val="center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31BF4270" w14:textId="172A809B" w:rsidR="00664DC3" w:rsidRPr="00F66F16" w:rsidRDefault="006002AD" w:rsidP="00F66F16">
            <w:pPr>
              <w:spacing w:after="0" w:line="360" w:lineRule="auto"/>
              <w:jc w:val="center"/>
              <w:rPr>
                <w:rFonts w:ascii="Garamond" w:hAnsi="Garamond" w:cstheme="minorHAnsi"/>
                <w:iCs/>
                <w:sz w:val="24"/>
                <w:szCs w:val="24"/>
              </w:rPr>
            </w:pPr>
            <w:hyperlink r:id="rId11" w:history="1">
              <w:r w:rsidR="007F7A94" w:rsidRPr="00F66F16">
                <w:rPr>
                  <w:rStyle w:val="Collegamentoipertestuale"/>
                  <w:rFonts w:ascii="Garamond" w:hAnsi="Garamond" w:cstheme="minorHAnsi"/>
                  <w:iCs/>
                  <w:sz w:val="24"/>
                  <w:szCs w:val="24"/>
                </w:rPr>
                <w:t>www.trasparenza-pa.net/action/downplink.php?file_id=3168364</w:t>
              </w:r>
            </w:hyperlink>
          </w:p>
          <w:p w14:paraId="69599B49" w14:textId="778D4D8F" w:rsidR="007F7A94" w:rsidRPr="00F66F16" w:rsidRDefault="007F7A94" w:rsidP="00F66F16">
            <w:pPr>
              <w:spacing w:after="0" w:line="360" w:lineRule="auto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</w:tc>
      </w:tr>
    </w:tbl>
    <w:p w14:paraId="1B2A05D8" w14:textId="5A6EF646" w:rsidR="00906159" w:rsidRPr="00F66F16" w:rsidRDefault="00906159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66F16">
        <w:rPr>
          <w:rFonts w:ascii="Garamond" w:hAnsi="Garamond" w:cstheme="minorHAnsi"/>
          <w:iCs/>
          <w:sz w:val="24"/>
          <w:szCs w:val="24"/>
        </w:rPr>
        <w:t xml:space="preserve">di prendere visione della nuova ipotesi del C.C.N.L. del Comparto Istruzione e Ricerca del </w:t>
      </w:r>
      <w:r w:rsidR="0038703E" w:rsidRPr="00F66F16">
        <w:rPr>
          <w:rFonts w:ascii="Garamond" w:hAnsi="Garamond" w:cstheme="minorHAnsi"/>
          <w:iCs/>
          <w:sz w:val="24"/>
          <w:szCs w:val="24"/>
        </w:rPr>
        <w:t>14 luglio 2023 di cui si riporta il collegamento ipertestuale</w:t>
      </w:r>
    </w:p>
    <w:tbl>
      <w:tblPr>
        <w:tblStyle w:val="Tabellagriglia1chiara-colore1"/>
        <w:tblW w:w="0" w:type="auto"/>
        <w:tblInd w:w="421" w:type="dxa"/>
        <w:tblLook w:val="0600" w:firstRow="0" w:lastRow="0" w:firstColumn="0" w:lastColumn="0" w:noHBand="1" w:noVBand="1"/>
      </w:tblPr>
      <w:tblGrid>
        <w:gridCol w:w="9207"/>
      </w:tblGrid>
      <w:tr w:rsidR="0038703E" w:rsidRPr="00F66F16" w14:paraId="6720428E" w14:textId="77777777" w:rsidTr="0038703E">
        <w:tc>
          <w:tcPr>
            <w:tcW w:w="9207" w:type="dxa"/>
          </w:tcPr>
          <w:p w14:paraId="555214D7" w14:textId="77777777" w:rsidR="0038703E" w:rsidRPr="00F66F16" w:rsidRDefault="0038703E" w:rsidP="00F66F16">
            <w:pPr>
              <w:spacing w:after="0" w:line="360" w:lineRule="auto"/>
              <w:jc w:val="both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  <w:p w14:paraId="74D500FF" w14:textId="77777777" w:rsidR="0038703E" w:rsidRPr="00F66F16" w:rsidRDefault="006002AD" w:rsidP="00F66F16">
            <w:pPr>
              <w:spacing w:after="0" w:line="360" w:lineRule="auto"/>
              <w:jc w:val="center"/>
              <w:rPr>
                <w:rFonts w:ascii="Garamond" w:hAnsi="Garamond" w:cstheme="minorHAnsi"/>
                <w:iCs/>
                <w:sz w:val="24"/>
                <w:szCs w:val="24"/>
              </w:rPr>
            </w:pPr>
            <w:hyperlink r:id="rId12" w:history="1">
              <w:r w:rsidR="00F66F16" w:rsidRPr="00F66F16">
                <w:rPr>
                  <w:rStyle w:val="Collegamentoipertestuale"/>
                  <w:rFonts w:ascii="Garamond" w:hAnsi="Garamond" w:cstheme="minorHAnsi"/>
                  <w:iCs/>
                  <w:sz w:val="24"/>
                  <w:szCs w:val="24"/>
                </w:rPr>
                <w:t>www.trasparenza-pa.net/action/downplink.php?file_id=3177308</w:t>
              </w:r>
            </w:hyperlink>
          </w:p>
          <w:p w14:paraId="257DD34F" w14:textId="3820913B" w:rsidR="00F66F16" w:rsidRPr="00F66F16" w:rsidRDefault="00F66F16" w:rsidP="00F66F16">
            <w:pPr>
              <w:spacing w:after="0" w:line="360" w:lineRule="auto"/>
              <w:jc w:val="center"/>
              <w:rPr>
                <w:rFonts w:ascii="Garamond" w:hAnsi="Garamond" w:cstheme="minorHAnsi"/>
                <w:iCs/>
                <w:sz w:val="24"/>
                <w:szCs w:val="24"/>
              </w:rPr>
            </w:pPr>
          </w:p>
        </w:tc>
      </w:tr>
    </w:tbl>
    <w:p w14:paraId="0BFAD0E3" w14:textId="73D3B094" w:rsidR="00251FA8" w:rsidRPr="00F66F16" w:rsidRDefault="00251FA8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66F16">
        <w:rPr>
          <w:rFonts w:ascii="Garamond" w:hAnsi="Garamond" w:cstheme="minorHAnsi"/>
          <w:iCs/>
          <w:sz w:val="24"/>
          <w:szCs w:val="24"/>
        </w:rPr>
        <w:t xml:space="preserve">di prendere visione </w:t>
      </w:r>
      <w:r w:rsidR="00AC64D1" w:rsidRPr="00F66F16">
        <w:rPr>
          <w:rFonts w:ascii="Garamond" w:hAnsi="Garamond" w:cstheme="minorHAnsi"/>
          <w:iCs/>
          <w:sz w:val="24"/>
          <w:szCs w:val="24"/>
        </w:rPr>
        <w:t>dell</w:t>
      </w:r>
      <w:r w:rsidR="00A5029C" w:rsidRPr="00F66F16">
        <w:rPr>
          <w:rFonts w:ascii="Garamond" w:hAnsi="Garamond" w:cstheme="minorHAnsi"/>
          <w:iCs/>
          <w:sz w:val="24"/>
          <w:szCs w:val="24"/>
        </w:rPr>
        <w:t>a</w:t>
      </w:r>
      <w:r w:rsidR="00AC64D1" w:rsidRPr="00F66F16">
        <w:rPr>
          <w:rFonts w:ascii="Garamond" w:hAnsi="Garamond" w:cstheme="minorHAnsi"/>
          <w:iCs/>
          <w:sz w:val="24"/>
          <w:szCs w:val="24"/>
        </w:rPr>
        <w:t xml:space="preserve"> seguent</w:t>
      </w:r>
      <w:r w:rsidR="00A5029C" w:rsidRPr="00F66F16">
        <w:rPr>
          <w:rFonts w:ascii="Garamond" w:hAnsi="Garamond" w:cstheme="minorHAnsi"/>
          <w:iCs/>
          <w:sz w:val="24"/>
          <w:szCs w:val="24"/>
        </w:rPr>
        <w:t>e</w:t>
      </w:r>
      <w:r w:rsidR="00AC64D1" w:rsidRPr="00F66F16">
        <w:rPr>
          <w:rFonts w:ascii="Garamond" w:hAnsi="Garamond" w:cstheme="minorHAnsi"/>
          <w:iCs/>
          <w:sz w:val="24"/>
          <w:szCs w:val="24"/>
        </w:rPr>
        <w:t xml:space="preserve"> informativ</w:t>
      </w:r>
      <w:r w:rsidR="00A5029C" w:rsidRPr="00F66F16">
        <w:rPr>
          <w:rFonts w:ascii="Garamond" w:hAnsi="Garamond" w:cstheme="minorHAnsi"/>
          <w:iCs/>
          <w:sz w:val="24"/>
          <w:szCs w:val="24"/>
        </w:rPr>
        <w:t>a</w:t>
      </w:r>
      <w:r w:rsidR="00D37FDA" w:rsidRPr="00F66F16">
        <w:rPr>
          <w:rFonts w:ascii="Garamond" w:hAnsi="Garamond" w:cstheme="minorHAnsi"/>
          <w:iCs/>
          <w:sz w:val="24"/>
          <w:szCs w:val="24"/>
        </w:rPr>
        <w:t xml:space="preserve"> </w:t>
      </w:r>
      <w:r w:rsidR="00AC64D1" w:rsidRPr="00F66F16">
        <w:rPr>
          <w:rFonts w:ascii="Garamond" w:hAnsi="Garamond" w:cstheme="minorHAnsi"/>
          <w:iCs/>
          <w:sz w:val="24"/>
          <w:szCs w:val="24"/>
        </w:rPr>
        <w:t>sulla sicurezza</w:t>
      </w:r>
      <w:r w:rsidRPr="00F66F16">
        <w:rPr>
          <w:rFonts w:ascii="Garamond" w:hAnsi="Garamond" w:cstheme="minorHAnsi"/>
          <w:iCs/>
          <w:sz w:val="24"/>
          <w:szCs w:val="24"/>
        </w:rPr>
        <w:t>, ai sensi del D.lgs. 81/2008</w:t>
      </w:r>
      <w:r w:rsidR="00AC64D1" w:rsidRPr="00F66F16">
        <w:rPr>
          <w:rFonts w:ascii="Garamond" w:hAnsi="Garamond" w:cstheme="minorHAnsi"/>
          <w:iCs/>
          <w:sz w:val="24"/>
          <w:szCs w:val="24"/>
        </w:rPr>
        <w:t>:</w:t>
      </w:r>
    </w:p>
    <w:tbl>
      <w:tblPr>
        <w:tblStyle w:val="Tabellagriglia1chiara-colore1"/>
        <w:tblW w:w="9213" w:type="dxa"/>
        <w:tblInd w:w="421" w:type="dxa"/>
        <w:tblLook w:val="0600" w:firstRow="0" w:lastRow="0" w:firstColumn="0" w:lastColumn="0" w:noHBand="1" w:noVBand="1"/>
      </w:tblPr>
      <w:tblGrid>
        <w:gridCol w:w="9213"/>
      </w:tblGrid>
      <w:tr w:rsidR="00392AB6" w:rsidRPr="00F66F16" w14:paraId="6BBE068D" w14:textId="77777777" w:rsidTr="00392AB6">
        <w:tc>
          <w:tcPr>
            <w:tcW w:w="9213" w:type="dxa"/>
          </w:tcPr>
          <w:p w14:paraId="2A7BD599" w14:textId="69294363" w:rsidR="00392AB6" w:rsidRPr="00F66F16" w:rsidRDefault="006002AD" w:rsidP="00F66F16">
            <w:pPr>
              <w:spacing w:after="0" w:line="360" w:lineRule="auto"/>
              <w:jc w:val="center"/>
              <w:rPr>
                <w:rFonts w:ascii="Garamond" w:hAnsi="Garamond" w:cstheme="minorHAnsi"/>
                <w:iCs/>
                <w:sz w:val="24"/>
                <w:szCs w:val="24"/>
              </w:rPr>
            </w:pPr>
            <w:hyperlink r:id="rId13" w:history="1">
              <w:r w:rsidR="00392AB6" w:rsidRPr="00F66F16">
                <w:rPr>
                  <w:rStyle w:val="Collegamentoipertestuale"/>
                  <w:rFonts w:ascii="Garamond" w:hAnsi="Garamond" w:cstheme="minorHAnsi"/>
                  <w:iCs/>
                  <w:sz w:val="24"/>
                  <w:szCs w:val="24"/>
                </w:rPr>
                <w:t>Pubblicità legale ISTITUTO DI ISTRUZIONE SUPERIORE "GULLI E PENNISI" ACIREALE - (portaleargo.it)</w:t>
              </w:r>
            </w:hyperlink>
          </w:p>
        </w:tc>
      </w:tr>
    </w:tbl>
    <w:p w14:paraId="2CEA4AD2" w14:textId="26AB5AEB" w:rsidR="00392AB6" w:rsidRPr="00F66F16" w:rsidRDefault="00392AB6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66F16">
        <w:rPr>
          <w:rFonts w:ascii="Garamond" w:hAnsi="Garamond" w:cstheme="minorHAnsi"/>
          <w:b/>
          <w:bCs/>
          <w:iCs/>
          <w:sz w:val="24"/>
          <w:szCs w:val="24"/>
        </w:rPr>
        <w:t>[collaboratori scolastici]</w:t>
      </w:r>
      <w:r w:rsidRPr="00F66F16">
        <w:rPr>
          <w:rFonts w:ascii="Garamond" w:hAnsi="Garamond" w:cstheme="minorHAnsi"/>
          <w:iCs/>
          <w:sz w:val="24"/>
          <w:szCs w:val="24"/>
        </w:rPr>
        <w:t xml:space="preserve"> di prendere visione </w:t>
      </w:r>
      <w:r w:rsidR="00B72581" w:rsidRPr="00F66F16">
        <w:rPr>
          <w:rFonts w:ascii="Garamond" w:hAnsi="Garamond" w:cstheme="minorHAnsi"/>
          <w:iCs/>
          <w:sz w:val="24"/>
          <w:szCs w:val="24"/>
        </w:rPr>
        <w:t>del seguente opuscolo informativo</w:t>
      </w:r>
      <w:r w:rsidRPr="00F66F16">
        <w:rPr>
          <w:rFonts w:ascii="Garamond" w:hAnsi="Garamond" w:cstheme="minorHAnsi"/>
          <w:iCs/>
          <w:sz w:val="24"/>
          <w:szCs w:val="24"/>
        </w:rPr>
        <w:t xml:space="preserve"> sulla sicurezza, ai sensi del D.lgs. 81/2008:</w:t>
      </w:r>
    </w:p>
    <w:tbl>
      <w:tblPr>
        <w:tblStyle w:val="Tabellagriglia1chiara-colore1"/>
        <w:tblW w:w="9213" w:type="dxa"/>
        <w:tblInd w:w="421" w:type="dxa"/>
        <w:tblLook w:val="0600" w:firstRow="0" w:lastRow="0" w:firstColumn="0" w:lastColumn="0" w:noHBand="1" w:noVBand="1"/>
      </w:tblPr>
      <w:tblGrid>
        <w:gridCol w:w="9213"/>
      </w:tblGrid>
      <w:tr w:rsidR="00B72581" w:rsidRPr="00F66F16" w14:paraId="07CDA26C" w14:textId="77777777" w:rsidTr="00B72581">
        <w:tc>
          <w:tcPr>
            <w:tcW w:w="9213" w:type="dxa"/>
          </w:tcPr>
          <w:p w14:paraId="62CDAF5E" w14:textId="6AC3B567" w:rsidR="00B72581" w:rsidRPr="00F66F16" w:rsidRDefault="006002AD" w:rsidP="00F66F16">
            <w:pPr>
              <w:spacing w:after="0" w:line="360" w:lineRule="auto"/>
              <w:jc w:val="center"/>
              <w:rPr>
                <w:rFonts w:ascii="Garamond" w:hAnsi="Garamond" w:cstheme="minorHAnsi"/>
                <w:i/>
                <w:sz w:val="24"/>
                <w:szCs w:val="24"/>
              </w:rPr>
            </w:pPr>
            <w:hyperlink r:id="rId14" w:history="1">
              <w:r w:rsidR="00B72581" w:rsidRPr="00F66F16">
                <w:rPr>
                  <w:rStyle w:val="Collegamentoipertestuale"/>
                  <w:rFonts w:ascii="Garamond" w:hAnsi="Garamond" w:cstheme="minorHAnsi"/>
                  <w:iCs/>
                  <w:sz w:val="24"/>
                  <w:szCs w:val="24"/>
                </w:rPr>
                <w:t>Pubblicità legale ISTITUTO DI ISTRUZIONE SUPERIORE "GULLI E PENNISI" ACIREALE - (portaleargo.it)</w:t>
              </w:r>
            </w:hyperlink>
          </w:p>
        </w:tc>
      </w:tr>
    </w:tbl>
    <w:p w14:paraId="4861C1C9" w14:textId="5695B00E" w:rsidR="00A5029C" w:rsidRPr="00F66F16" w:rsidRDefault="00A5029C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  <w:r w:rsidRPr="00F66F16">
        <w:rPr>
          <w:rFonts w:ascii="Garamond" w:hAnsi="Garamond" w:cstheme="minorHAnsi"/>
          <w:iCs/>
          <w:sz w:val="24"/>
          <w:szCs w:val="24"/>
        </w:rPr>
        <w:t>Di prendere visione del seguente opuscolo informativo sull’uso delle scale portatili, ai sensi del D.lgs. 81/2008:</w:t>
      </w:r>
    </w:p>
    <w:tbl>
      <w:tblPr>
        <w:tblStyle w:val="Tabellagriglia1chiara-colore1"/>
        <w:tblW w:w="9213" w:type="dxa"/>
        <w:tblInd w:w="421" w:type="dxa"/>
        <w:tblLook w:val="0600" w:firstRow="0" w:lastRow="0" w:firstColumn="0" w:lastColumn="0" w:noHBand="1" w:noVBand="1"/>
      </w:tblPr>
      <w:tblGrid>
        <w:gridCol w:w="9213"/>
      </w:tblGrid>
      <w:tr w:rsidR="00A5029C" w:rsidRPr="00F66F16" w14:paraId="35DE5E26" w14:textId="77777777" w:rsidTr="004B6FCD">
        <w:tc>
          <w:tcPr>
            <w:tcW w:w="9213" w:type="dxa"/>
          </w:tcPr>
          <w:p w14:paraId="7737E1CD" w14:textId="60DADDE5" w:rsidR="00A5029C" w:rsidRPr="00F66F16" w:rsidRDefault="006002AD" w:rsidP="00F66F16">
            <w:pPr>
              <w:spacing w:after="0" w:line="360" w:lineRule="auto"/>
              <w:jc w:val="center"/>
              <w:rPr>
                <w:rFonts w:ascii="Garamond" w:hAnsi="Garamond" w:cstheme="minorHAnsi"/>
                <w:i/>
                <w:sz w:val="24"/>
                <w:szCs w:val="24"/>
              </w:rPr>
            </w:pPr>
            <w:hyperlink r:id="rId15" w:history="1">
              <w:r w:rsidR="00A5029C" w:rsidRPr="00F66F16">
                <w:rPr>
                  <w:rStyle w:val="Collegamentoipertestuale"/>
                  <w:rFonts w:ascii="Garamond" w:hAnsi="Garamond" w:cstheme="minorHAnsi"/>
                  <w:iCs/>
                  <w:sz w:val="24"/>
                  <w:szCs w:val="24"/>
                </w:rPr>
                <w:t>Pubblicità legale ISTITUTO DI ISTRUZIONE SUPERIORE "GULLI E PENNISI" ACIREALE - (portaleargo.it)</w:t>
              </w:r>
            </w:hyperlink>
          </w:p>
        </w:tc>
      </w:tr>
    </w:tbl>
    <w:p w14:paraId="03D45B67" w14:textId="0C9F919E" w:rsidR="00CC7582" w:rsidRPr="00F66F16" w:rsidRDefault="00CC7582" w:rsidP="00F66F16">
      <w:pPr>
        <w:numPr>
          <w:ilvl w:val="0"/>
          <w:numId w:val="20"/>
        </w:numPr>
        <w:spacing w:after="0" w:line="360" w:lineRule="auto"/>
        <w:jc w:val="both"/>
        <w:rPr>
          <w:rFonts w:ascii="Garamond" w:hAnsi="Garamond" w:cstheme="minorHAnsi"/>
          <w:b/>
          <w:bCs/>
          <w:iCs/>
          <w:sz w:val="24"/>
          <w:szCs w:val="24"/>
        </w:rPr>
      </w:pPr>
      <w:r w:rsidRPr="00F66F16">
        <w:rPr>
          <w:rFonts w:ascii="Garamond" w:hAnsi="Garamond" w:cstheme="minorHAnsi"/>
          <w:b/>
          <w:bCs/>
          <w:iCs/>
          <w:sz w:val="24"/>
          <w:szCs w:val="24"/>
        </w:rPr>
        <w:t>[</w:t>
      </w:r>
      <w:r w:rsidR="006074DE" w:rsidRPr="00F66F16">
        <w:rPr>
          <w:rFonts w:ascii="Garamond" w:hAnsi="Garamond" w:cstheme="minorHAnsi"/>
          <w:b/>
          <w:bCs/>
          <w:iCs/>
          <w:sz w:val="24"/>
          <w:szCs w:val="24"/>
        </w:rPr>
        <w:t>assistenti amministrativi e D.S.G.A.</w:t>
      </w:r>
      <w:r w:rsidRPr="00F66F16">
        <w:rPr>
          <w:rFonts w:ascii="Garamond" w:hAnsi="Garamond" w:cstheme="minorHAnsi"/>
          <w:b/>
          <w:bCs/>
          <w:iCs/>
          <w:sz w:val="24"/>
          <w:szCs w:val="24"/>
        </w:rPr>
        <w:t>]</w:t>
      </w:r>
      <w:r w:rsidR="006074DE" w:rsidRPr="00F66F16">
        <w:rPr>
          <w:rFonts w:ascii="Garamond" w:hAnsi="Garamond" w:cstheme="minorHAnsi"/>
          <w:b/>
          <w:bCs/>
          <w:iCs/>
          <w:sz w:val="24"/>
          <w:szCs w:val="24"/>
        </w:rPr>
        <w:t xml:space="preserve"> </w:t>
      </w:r>
      <w:r w:rsidR="006074DE" w:rsidRPr="00F66F16">
        <w:rPr>
          <w:rFonts w:ascii="Garamond" w:hAnsi="Garamond" w:cstheme="minorHAnsi"/>
          <w:iCs/>
          <w:sz w:val="24"/>
          <w:szCs w:val="24"/>
        </w:rPr>
        <w:t>di prendere visione del seguente opuscolo informativo sulla sicurezza, ai sensi del D.lgs. 81/2008:</w:t>
      </w:r>
    </w:p>
    <w:tbl>
      <w:tblPr>
        <w:tblStyle w:val="Tabellagriglia1chiara-colore1"/>
        <w:tblW w:w="9213" w:type="dxa"/>
        <w:tblInd w:w="421" w:type="dxa"/>
        <w:tblLook w:val="0600" w:firstRow="0" w:lastRow="0" w:firstColumn="0" w:lastColumn="0" w:noHBand="1" w:noVBand="1"/>
      </w:tblPr>
      <w:tblGrid>
        <w:gridCol w:w="9213"/>
      </w:tblGrid>
      <w:tr w:rsidR="00AC30A6" w:rsidRPr="00F66F16" w14:paraId="331535D7" w14:textId="77777777" w:rsidTr="009F5AFC">
        <w:tc>
          <w:tcPr>
            <w:tcW w:w="9213" w:type="dxa"/>
          </w:tcPr>
          <w:p w14:paraId="4326659E" w14:textId="277FAEEF" w:rsidR="00AC30A6" w:rsidRPr="00F66F16" w:rsidRDefault="006002AD" w:rsidP="00F66F16">
            <w:pPr>
              <w:spacing w:after="0" w:line="360" w:lineRule="auto"/>
              <w:jc w:val="center"/>
              <w:rPr>
                <w:rFonts w:ascii="Garamond" w:hAnsi="Garamond" w:cstheme="minorHAnsi"/>
                <w:i/>
                <w:sz w:val="24"/>
                <w:szCs w:val="24"/>
              </w:rPr>
            </w:pPr>
            <w:hyperlink r:id="rId16" w:history="1">
              <w:r w:rsidR="00462F5B" w:rsidRPr="00F66F16">
                <w:rPr>
                  <w:rStyle w:val="Collegamentoipertestuale"/>
                  <w:rFonts w:ascii="Garamond" w:hAnsi="Garamond" w:cstheme="minorHAnsi"/>
                  <w:iCs/>
                  <w:sz w:val="24"/>
                  <w:szCs w:val="24"/>
                </w:rPr>
                <w:t>Pubblicità legale ISTITUTO DI ISTRUZIONE SUPERIORE "GULLI E PENNISI" ACIREALE - (portaleargo.it)</w:t>
              </w:r>
            </w:hyperlink>
          </w:p>
        </w:tc>
      </w:tr>
    </w:tbl>
    <w:p w14:paraId="09F55336" w14:textId="77777777" w:rsidR="00251FA8" w:rsidRPr="00F66F16" w:rsidRDefault="00251FA8" w:rsidP="00F66F16">
      <w:pPr>
        <w:spacing w:after="0" w:line="360" w:lineRule="auto"/>
        <w:jc w:val="both"/>
        <w:rPr>
          <w:rFonts w:ascii="Garamond" w:hAnsi="Garamond" w:cstheme="minorHAnsi"/>
          <w:i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461"/>
        <w:gridCol w:w="3210"/>
      </w:tblGrid>
      <w:tr w:rsidR="00251FA8" w:rsidRPr="00F66F16" w14:paraId="220DAC73" w14:textId="77777777" w:rsidTr="00C364D7">
        <w:tc>
          <w:tcPr>
            <w:tcW w:w="4957" w:type="dxa"/>
          </w:tcPr>
          <w:p w14:paraId="2385F385" w14:textId="434A931E" w:rsidR="00251FA8" w:rsidRPr="00F66F16" w:rsidRDefault="00A7002C" w:rsidP="00F66F16">
            <w:pPr>
              <w:tabs>
                <w:tab w:val="left" w:pos="3840"/>
                <w:tab w:val="left" w:pos="3900"/>
                <w:tab w:val="left" w:pos="5292"/>
              </w:tabs>
              <w:spacing w:after="0"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sz w:val="24"/>
                <w:szCs w:val="24"/>
              </w:rPr>
              <w:t>Acireale</w:t>
            </w:r>
            <w:r w:rsidR="00251FA8" w:rsidRPr="00F66F16">
              <w:rPr>
                <w:rFonts w:ascii="Garamond" w:hAnsi="Garamond" w:cstheme="minorHAnsi"/>
                <w:sz w:val="24"/>
                <w:szCs w:val="24"/>
              </w:rPr>
              <w:t>, _____________________</w:t>
            </w:r>
          </w:p>
        </w:tc>
        <w:tc>
          <w:tcPr>
            <w:tcW w:w="1461" w:type="dxa"/>
          </w:tcPr>
          <w:p w14:paraId="64DBF1EE" w14:textId="77777777" w:rsidR="00251FA8" w:rsidRPr="00F66F16" w:rsidRDefault="00251FA8" w:rsidP="00F66F16">
            <w:pPr>
              <w:tabs>
                <w:tab w:val="left" w:pos="3840"/>
                <w:tab w:val="left" w:pos="3900"/>
                <w:tab w:val="left" w:pos="5292"/>
              </w:tabs>
              <w:spacing w:after="0"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569E596" w14:textId="77777777" w:rsidR="006074DE" w:rsidRPr="00F66F16" w:rsidRDefault="006074DE" w:rsidP="00F66F16">
            <w:pPr>
              <w:tabs>
                <w:tab w:val="left" w:pos="3840"/>
                <w:tab w:val="left" w:pos="3900"/>
                <w:tab w:val="left" w:pos="5292"/>
              </w:tabs>
              <w:spacing w:after="0" w:line="360" w:lineRule="auto"/>
              <w:rPr>
                <w:rFonts w:ascii="Garamond" w:hAnsi="Garamond" w:cstheme="minorHAnsi"/>
                <w:sz w:val="24"/>
                <w:szCs w:val="24"/>
              </w:rPr>
            </w:pPr>
          </w:p>
          <w:p w14:paraId="1206984E" w14:textId="55B4FAF9" w:rsidR="00251FA8" w:rsidRPr="00F66F16" w:rsidRDefault="00251FA8" w:rsidP="00F66F16">
            <w:pPr>
              <w:tabs>
                <w:tab w:val="left" w:pos="3840"/>
                <w:tab w:val="left" w:pos="3900"/>
                <w:tab w:val="left" w:pos="5292"/>
              </w:tabs>
              <w:spacing w:after="0"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F66F16">
              <w:rPr>
                <w:rFonts w:ascii="Garamond" w:hAnsi="Garamond" w:cstheme="minorHAnsi"/>
                <w:sz w:val="24"/>
                <w:szCs w:val="24"/>
              </w:rPr>
              <w:t>Firma</w:t>
            </w:r>
            <w:r w:rsidR="006074DE" w:rsidRPr="00F66F16">
              <w:rPr>
                <w:rFonts w:ascii="Garamond" w:hAnsi="Garamond" w:cstheme="minorHAnsi"/>
                <w:sz w:val="24"/>
                <w:szCs w:val="24"/>
              </w:rPr>
              <w:t xml:space="preserve"> leggibile </w:t>
            </w:r>
          </w:p>
        </w:tc>
      </w:tr>
    </w:tbl>
    <w:p w14:paraId="7BC73296" w14:textId="77777777" w:rsidR="007C059A" w:rsidRPr="00F66F16" w:rsidRDefault="007C059A" w:rsidP="00F66F16">
      <w:pPr>
        <w:tabs>
          <w:tab w:val="left" w:pos="7992"/>
        </w:tabs>
        <w:spacing w:after="0" w:line="360" w:lineRule="auto"/>
        <w:rPr>
          <w:rFonts w:ascii="Garamond" w:hAnsi="Garamond"/>
          <w:sz w:val="24"/>
          <w:szCs w:val="24"/>
        </w:rPr>
      </w:pPr>
    </w:p>
    <w:sectPr w:rsidR="007C059A" w:rsidRPr="00F66F16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40FB" w14:textId="77777777" w:rsidR="00A70972" w:rsidRDefault="00A70972" w:rsidP="00B767F4">
      <w:pPr>
        <w:spacing w:after="0" w:line="240" w:lineRule="auto"/>
      </w:pPr>
      <w:r>
        <w:separator/>
      </w:r>
    </w:p>
  </w:endnote>
  <w:endnote w:type="continuationSeparator" w:id="0">
    <w:p w14:paraId="7E96F18E" w14:textId="77777777" w:rsidR="00A70972" w:rsidRDefault="00A70972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74CB" w14:textId="77777777" w:rsidR="00163CCB" w:rsidRPr="00ED392A" w:rsidRDefault="00163CCB">
    <w:pPr>
      <w:pStyle w:val="Pidipagina"/>
      <w:jc w:val="center"/>
      <w:rPr>
        <w:color w:val="FF3D00"/>
        <w:sz w:val="16"/>
        <w:szCs w:val="16"/>
      </w:rPr>
    </w:pPr>
    <w:r w:rsidRPr="00ED392A">
      <w:rPr>
        <w:color w:val="FF3D00"/>
        <w:sz w:val="16"/>
        <w:szCs w:val="16"/>
      </w:rPr>
      <w:t xml:space="preserve">Pag.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PAGE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  <w:r w:rsidRPr="00ED392A">
      <w:rPr>
        <w:color w:val="FF3D00"/>
        <w:sz w:val="16"/>
        <w:szCs w:val="16"/>
      </w:rPr>
      <w:t xml:space="preserve"> di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NUMPAGES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</w:p>
  <w:p w14:paraId="27A672BA" w14:textId="77777777" w:rsidR="00163CCB" w:rsidRDefault="00163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EB35" w14:textId="77777777" w:rsidR="00A70972" w:rsidRDefault="00A70972" w:rsidP="00B767F4">
      <w:pPr>
        <w:spacing w:after="0" w:line="240" w:lineRule="auto"/>
      </w:pPr>
      <w:r>
        <w:separator/>
      </w:r>
    </w:p>
  </w:footnote>
  <w:footnote w:type="continuationSeparator" w:id="0">
    <w:p w14:paraId="27A431F8" w14:textId="77777777" w:rsidR="00A70972" w:rsidRDefault="00A70972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"/>
      <w:gridCol w:w="8508"/>
    </w:tblGrid>
    <w:tr w:rsidR="00B767F4" w:rsidRPr="006B6432" w14:paraId="0DC15FC8" w14:textId="77777777" w:rsidTr="003742C4">
      <w:tc>
        <w:tcPr>
          <w:tcW w:w="586" w:type="pct"/>
          <w:vAlign w:val="center"/>
        </w:tcPr>
        <w:p w14:paraId="170B31B5" w14:textId="77777777" w:rsidR="00B767F4" w:rsidRPr="006B6432" w:rsidRDefault="00B767F4" w:rsidP="00B767F4">
          <w:pPr>
            <w:pStyle w:val="Intestazione"/>
            <w:rPr>
              <w:rFonts w:ascii="Garamond" w:hAnsi="Garamond"/>
            </w:rPr>
          </w:pPr>
          <w:bookmarkStart w:id="0" w:name="_Hlk110959169"/>
          <w:r w:rsidRPr="006B6432">
            <w:rPr>
              <w:rFonts w:ascii="Garamond" w:hAnsi="Garamond" w:cstheme="minorHAnsi"/>
              <w:noProof/>
              <w:sz w:val="21"/>
              <w:szCs w:val="21"/>
            </w:rPr>
            <w:drawing>
              <wp:inline distT="0" distB="0" distL="0" distR="0" wp14:anchorId="3FEAB445" wp14:editId="2A127F2E">
                <wp:extent cx="464400" cy="540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EFCFD"/>
                            </a:clrFrom>
                            <a:clrTo>
                              <a:srgbClr val="FEFC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237EBBF5" w14:textId="77777777" w:rsidR="00B767F4" w:rsidRPr="006B6432" w:rsidRDefault="00ED392A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6B6432">
            <w:rPr>
              <w:rFonts w:ascii="Garamond" w:hAnsi="Garamond"/>
              <w:sz w:val="16"/>
              <w:szCs w:val="16"/>
            </w:rPr>
            <w:t>Istituto di Istruzione Secondaria Statale “Gulli e Pennisi” di Acireale</w:t>
          </w:r>
        </w:p>
        <w:p w14:paraId="4FFD5941" w14:textId="77777777" w:rsidR="00163CCB" w:rsidRPr="006B6432" w:rsidRDefault="00ED392A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6B6432">
            <w:rPr>
              <w:rFonts w:ascii="Garamond" w:hAnsi="Garamond"/>
              <w:sz w:val="16"/>
              <w:szCs w:val="16"/>
            </w:rPr>
            <w:t>ctis044007</w:t>
          </w:r>
          <w:r w:rsidR="00163CCB" w:rsidRPr="006B6432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6B6432">
            <w:rPr>
              <w:rFonts w:ascii="Garamond" w:hAnsi="Garamond"/>
              <w:sz w:val="16"/>
              <w:szCs w:val="16"/>
            </w:rPr>
            <w:t>www.</w:t>
          </w:r>
          <w:r w:rsidRPr="006B6432">
            <w:rPr>
              <w:rFonts w:ascii="Garamond" w:hAnsi="Garamond"/>
              <w:sz w:val="16"/>
              <w:szCs w:val="16"/>
            </w:rPr>
            <w:t>gulliepennisi</w:t>
          </w:r>
          <w:r w:rsidR="00F110FF" w:rsidRPr="006B6432">
            <w:rPr>
              <w:rFonts w:ascii="Garamond" w:hAnsi="Garamond"/>
              <w:sz w:val="16"/>
              <w:szCs w:val="16"/>
            </w:rPr>
            <w:t>.edu.it</w:t>
          </w:r>
        </w:p>
        <w:p w14:paraId="4555F5BE" w14:textId="77777777" w:rsidR="00B767F4" w:rsidRPr="006B6432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6B6432">
            <w:rPr>
              <w:rFonts w:ascii="Garamond" w:hAnsi="Garamond"/>
              <w:sz w:val="16"/>
              <w:szCs w:val="16"/>
            </w:rPr>
            <w:t xml:space="preserve">Via </w:t>
          </w:r>
          <w:r w:rsidR="00ED392A" w:rsidRPr="006B6432">
            <w:rPr>
              <w:rFonts w:ascii="Garamond" w:hAnsi="Garamond"/>
              <w:sz w:val="16"/>
              <w:szCs w:val="16"/>
            </w:rPr>
            <w:t>Mario Arcidiacono</w:t>
          </w:r>
          <w:r w:rsidRPr="006B6432">
            <w:rPr>
              <w:rFonts w:ascii="Garamond" w:hAnsi="Garamond"/>
              <w:sz w:val="16"/>
              <w:szCs w:val="16"/>
            </w:rPr>
            <w:t xml:space="preserve">, </w:t>
          </w:r>
          <w:r w:rsidR="00ED392A" w:rsidRPr="006B6432">
            <w:rPr>
              <w:rFonts w:ascii="Garamond" w:hAnsi="Garamond"/>
              <w:sz w:val="16"/>
              <w:szCs w:val="16"/>
            </w:rPr>
            <w:t xml:space="preserve">s.n. </w:t>
          </w:r>
          <w:r w:rsidRPr="006B6432">
            <w:rPr>
              <w:rFonts w:ascii="Garamond" w:hAnsi="Garamond"/>
              <w:sz w:val="16"/>
              <w:szCs w:val="16"/>
            </w:rPr>
            <w:t xml:space="preserve">– </w:t>
          </w:r>
          <w:r w:rsidR="00ED392A" w:rsidRPr="006B6432">
            <w:rPr>
              <w:rFonts w:ascii="Garamond" w:hAnsi="Garamond"/>
              <w:sz w:val="16"/>
              <w:szCs w:val="16"/>
            </w:rPr>
            <w:t>95024</w:t>
          </w:r>
          <w:r w:rsidRPr="006B6432">
            <w:rPr>
              <w:rFonts w:ascii="Garamond" w:hAnsi="Garamond"/>
              <w:sz w:val="16"/>
              <w:szCs w:val="16"/>
            </w:rPr>
            <w:t xml:space="preserve"> </w:t>
          </w:r>
          <w:r w:rsidR="00ED392A" w:rsidRPr="006B6432">
            <w:rPr>
              <w:rFonts w:ascii="Garamond" w:hAnsi="Garamond"/>
              <w:sz w:val="16"/>
              <w:szCs w:val="16"/>
            </w:rPr>
            <w:t>Acireale (CT)</w:t>
          </w:r>
        </w:p>
      </w:tc>
    </w:tr>
  </w:tbl>
  <w:bookmarkEnd w:id="0"/>
  <w:p w14:paraId="4E842265" w14:textId="49D2AB7A" w:rsidR="00B767F4" w:rsidRPr="006B6432" w:rsidRDefault="00251FA8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Circolare </w:t>
    </w:r>
    <w:r w:rsidR="000316FF">
      <w:rPr>
        <w:rFonts w:ascii="Garamond" w:hAnsi="Garamond"/>
        <w:sz w:val="16"/>
        <w:szCs w:val="16"/>
      </w:rPr>
      <w:t>56</w:t>
    </w:r>
    <w:r w:rsidR="003055AB">
      <w:rPr>
        <w:rFonts w:ascii="Garamond" w:hAnsi="Garamond"/>
        <w:sz w:val="16"/>
        <w:szCs w:val="16"/>
      </w:rPr>
      <w:t xml:space="preserve">9 </w:t>
    </w:r>
    <w:r>
      <w:rPr>
        <w:rFonts w:ascii="Garamond" w:hAnsi="Garamond"/>
        <w:sz w:val="16"/>
        <w:szCs w:val="16"/>
      </w:rPr>
      <w:t xml:space="preserve">– </w:t>
    </w:r>
    <w:r w:rsidR="003055AB">
      <w:rPr>
        <w:rFonts w:ascii="Garamond" w:hAnsi="Garamond"/>
        <w:sz w:val="16"/>
        <w:szCs w:val="16"/>
      </w:rPr>
      <w:t xml:space="preserve">Allegato A: </w:t>
    </w:r>
    <w:r>
      <w:rPr>
        <w:rFonts w:ascii="Garamond" w:hAnsi="Garamond"/>
        <w:sz w:val="16"/>
        <w:szCs w:val="16"/>
      </w:rPr>
      <w:t>Presa di servizio del personale docente e A.T.A.</w:t>
    </w:r>
    <w:r w:rsidR="003055AB">
      <w:rPr>
        <w:rFonts w:ascii="Garamond" w:hAnsi="Garamond"/>
        <w:sz w:val="16"/>
        <w:szCs w:val="16"/>
      </w:rPr>
      <w:t xml:space="preserve"> per l’A.S. 2</w:t>
    </w:r>
    <w:r w:rsidR="00D91444">
      <w:rPr>
        <w:rFonts w:ascii="Garamond" w:hAnsi="Garamond"/>
        <w:sz w:val="16"/>
        <w:szCs w:val="16"/>
      </w:rPr>
      <w:t>3</w:t>
    </w:r>
    <w:r w:rsidR="003055AB">
      <w:rPr>
        <w:rFonts w:ascii="Garamond" w:hAnsi="Garamond"/>
        <w:sz w:val="16"/>
        <w:szCs w:val="16"/>
      </w:rPr>
      <w:t>/2</w:t>
    </w:r>
    <w:r w:rsidR="00D91444">
      <w:rPr>
        <w:rFonts w:ascii="Garamond" w:hAnsi="Garamond"/>
        <w:sz w:val="16"/>
        <w:szCs w:val="16"/>
      </w:rPr>
      <w:t>4</w:t>
    </w:r>
  </w:p>
  <w:p w14:paraId="3E285302" w14:textId="77777777" w:rsidR="008404EB" w:rsidRDefault="00ED392A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A5BF76" wp14:editId="4BAECABD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760412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1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3D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F4A0C" id="Connettore diritto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" strokecolor="#ff3d00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0F44F7C"/>
    <w:multiLevelType w:val="hybridMultilevel"/>
    <w:tmpl w:val="176E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2B22"/>
    <w:multiLevelType w:val="hybridMultilevel"/>
    <w:tmpl w:val="CFF46746"/>
    <w:lvl w:ilvl="0" w:tplc="3CC2285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212229272">
    <w:abstractNumId w:val="10"/>
  </w:num>
  <w:num w:numId="2" w16cid:durableId="192961715">
    <w:abstractNumId w:val="7"/>
  </w:num>
  <w:num w:numId="3" w16cid:durableId="450904344">
    <w:abstractNumId w:val="13"/>
  </w:num>
  <w:num w:numId="4" w16cid:durableId="1481267391">
    <w:abstractNumId w:val="16"/>
  </w:num>
  <w:num w:numId="5" w16cid:durableId="560409706">
    <w:abstractNumId w:val="11"/>
  </w:num>
  <w:num w:numId="6" w16cid:durableId="960921050">
    <w:abstractNumId w:val="15"/>
  </w:num>
  <w:num w:numId="7" w16cid:durableId="1995447613">
    <w:abstractNumId w:val="17"/>
  </w:num>
  <w:num w:numId="8" w16cid:durableId="370225734">
    <w:abstractNumId w:val="12"/>
  </w:num>
  <w:num w:numId="9" w16cid:durableId="1647970876">
    <w:abstractNumId w:val="14"/>
  </w:num>
  <w:num w:numId="10" w16cid:durableId="78451611">
    <w:abstractNumId w:val="9"/>
  </w:num>
  <w:num w:numId="11" w16cid:durableId="780338802">
    <w:abstractNumId w:val="5"/>
  </w:num>
  <w:num w:numId="12" w16cid:durableId="1298293627">
    <w:abstractNumId w:val="3"/>
  </w:num>
  <w:num w:numId="13" w16cid:durableId="707293120">
    <w:abstractNumId w:val="6"/>
  </w:num>
  <w:num w:numId="14" w16cid:durableId="1663193989">
    <w:abstractNumId w:val="18"/>
  </w:num>
  <w:num w:numId="15" w16cid:durableId="884491211">
    <w:abstractNumId w:val="4"/>
  </w:num>
  <w:num w:numId="16" w16cid:durableId="2054309268">
    <w:abstractNumId w:val="20"/>
  </w:num>
  <w:num w:numId="17" w16cid:durableId="348333054">
    <w:abstractNumId w:val="19"/>
  </w:num>
  <w:num w:numId="18" w16cid:durableId="1545212748">
    <w:abstractNumId w:val="0"/>
  </w:num>
  <w:num w:numId="19" w16cid:durableId="259917006">
    <w:abstractNumId w:val="8"/>
  </w:num>
  <w:num w:numId="20" w16cid:durableId="1223365775">
    <w:abstractNumId w:val="2"/>
  </w:num>
  <w:num w:numId="21" w16cid:durableId="1122652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A8"/>
    <w:rsid w:val="00006F16"/>
    <w:rsid w:val="000316FF"/>
    <w:rsid w:val="0004689A"/>
    <w:rsid w:val="00077759"/>
    <w:rsid w:val="00082769"/>
    <w:rsid w:val="00084FE7"/>
    <w:rsid w:val="000F20D8"/>
    <w:rsid w:val="00115BBE"/>
    <w:rsid w:val="00144DB0"/>
    <w:rsid w:val="00163CCB"/>
    <w:rsid w:val="0017333F"/>
    <w:rsid w:val="001952B6"/>
    <w:rsid w:val="001C5134"/>
    <w:rsid w:val="001D5892"/>
    <w:rsid w:val="001F30C6"/>
    <w:rsid w:val="001F4F0C"/>
    <w:rsid w:val="0020531E"/>
    <w:rsid w:val="00250E1D"/>
    <w:rsid w:val="00251FA8"/>
    <w:rsid w:val="00276943"/>
    <w:rsid w:val="002F5AD0"/>
    <w:rsid w:val="003055AB"/>
    <w:rsid w:val="003103D9"/>
    <w:rsid w:val="0034043B"/>
    <w:rsid w:val="00374E0D"/>
    <w:rsid w:val="0038703E"/>
    <w:rsid w:val="00392AB6"/>
    <w:rsid w:val="003A1830"/>
    <w:rsid w:val="00415828"/>
    <w:rsid w:val="00415CA7"/>
    <w:rsid w:val="0043045E"/>
    <w:rsid w:val="00462F5B"/>
    <w:rsid w:val="004963C6"/>
    <w:rsid w:val="004E32A9"/>
    <w:rsid w:val="0057151B"/>
    <w:rsid w:val="00590EBA"/>
    <w:rsid w:val="005B68BF"/>
    <w:rsid w:val="006074DE"/>
    <w:rsid w:val="00624428"/>
    <w:rsid w:val="006573A8"/>
    <w:rsid w:val="00664DC3"/>
    <w:rsid w:val="00693570"/>
    <w:rsid w:val="006B4FB3"/>
    <w:rsid w:val="006B6432"/>
    <w:rsid w:val="00712A93"/>
    <w:rsid w:val="00720493"/>
    <w:rsid w:val="0073374E"/>
    <w:rsid w:val="00775686"/>
    <w:rsid w:val="00785340"/>
    <w:rsid w:val="007C059A"/>
    <w:rsid w:val="007E0D8D"/>
    <w:rsid w:val="007F7A94"/>
    <w:rsid w:val="008005B7"/>
    <w:rsid w:val="008404EB"/>
    <w:rsid w:val="008430D9"/>
    <w:rsid w:val="0089134F"/>
    <w:rsid w:val="00897F3B"/>
    <w:rsid w:val="00906159"/>
    <w:rsid w:val="00A5029C"/>
    <w:rsid w:val="00A7002C"/>
    <w:rsid w:val="00A70972"/>
    <w:rsid w:val="00A7301A"/>
    <w:rsid w:val="00A859FF"/>
    <w:rsid w:val="00A92DDB"/>
    <w:rsid w:val="00AA46FA"/>
    <w:rsid w:val="00AC010F"/>
    <w:rsid w:val="00AC30A6"/>
    <w:rsid w:val="00AC64D1"/>
    <w:rsid w:val="00AD0575"/>
    <w:rsid w:val="00AD6E1C"/>
    <w:rsid w:val="00B412C3"/>
    <w:rsid w:val="00B72581"/>
    <w:rsid w:val="00B767F4"/>
    <w:rsid w:val="00BD4800"/>
    <w:rsid w:val="00BE27D8"/>
    <w:rsid w:val="00BF3C99"/>
    <w:rsid w:val="00C364D7"/>
    <w:rsid w:val="00C81C0E"/>
    <w:rsid w:val="00CC7582"/>
    <w:rsid w:val="00CD7915"/>
    <w:rsid w:val="00D37FDA"/>
    <w:rsid w:val="00D511AE"/>
    <w:rsid w:val="00D75595"/>
    <w:rsid w:val="00D846B0"/>
    <w:rsid w:val="00D91444"/>
    <w:rsid w:val="00DC36E6"/>
    <w:rsid w:val="00E17FCD"/>
    <w:rsid w:val="00EC1A13"/>
    <w:rsid w:val="00ED392A"/>
    <w:rsid w:val="00ED60F6"/>
    <w:rsid w:val="00ED6F67"/>
    <w:rsid w:val="00EF20C1"/>
    <w:rsid w:val="00EF60D2"/>
    <w:rsid w:val="00F110FF"/>
    <w:rsid w:val="00F375AB"/>
    <w:rsid w:val="00F563CD"/>
    <w:rsid w:val="00F66F16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3F18"/>
  <w15:chartTrackingRefBased/>
  <w15:docId w15:val="{165D205F-423B-48A1-9B5B-264CF905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5A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63CD"/>
    <w:rPr>
      <w:color w:val="954F72" w:themeColor="followedHyperlink"/>
      <w:u w:val="single"/>
    </w:rPr>
  </w:style>
  <w:style w:type="table" w:styleId="Tabellagriglia1chiara-colore5">
    <w:name w:val="Grid Table 1 Light Accent 5"/>
    <w:basedOn w:val="Tabellanormale"/>
    <w:uiPriority w:val="46"/>
    <w:rsid w:val="001952B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A730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liepennisi.edu.it" TargetMode="External"/><Relationship Id="rId13" Type="http://schemas.openxmlformats.org/officeDocument/2006/relationships/hyperlink" Target="https://www.portaleargo.it/albopretorioPF3/frontend/atto.xhtml?codcli=SG27942&amp;idtipologia=6596&amp;idatto=1921905&amp;pag=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me.cognome@gulliepennisi.edu.it" TargetMode="External"/><Relationship Id="rId12" Type="http://schemas.openxmlformats.org/officeDocument/2006/relationships/hyperlink" Target="http://www.trasparenza-pa.net/action/downplink.php?file_id=317730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ortaleargo.it/albopretorioPF3/frontend/atto.xhtml?codcli=SG27942&amp;idatto=1922171&amp;pag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sparenza-pa.net/action/downplink.php?file_id=31683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ortaleargo.it/albopretorioPF3/frontend/atto.xhtml?codcli=SG27942&amp;idatto=1921911&amp;pag=1" TargetMode="External"/><Relationship Id="rId10" Type="http://schemas.openxmlformats.org/officeDocument/2006/relationships/hyperlink" Target="http://www.trasparenza-pa.net/action/downplink.php?file_id=293515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tcrm.netsenseweb.com/scuola/privacy/netsense/CTIS044007" TargetMode="External"/><Relationship Id="rId14" Type="http://schemas.openxmlformats.org/officeDocument/2006/relationships/hyperlink" Target="https://www.portaleargo.it/albopretorioPF3/frontend/atto.xhtml?codcli=SG27942&amp;idatto=1921906&amp;pag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OneDrive%20-%20MIUR\4%20-%20IS%20Gulli%20Pennisi\Anno%20Scolastico%202021-2022\Carta%20Intestata%20e%20Logo\Carta%20Intestata%202021-22%20IS%20GulliPennisi%202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2021-22 IS GulliPennisi 2 VER</Template>
  <TotalTime>24</TotalTime>
  <Pages>7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Statale “Gulli e Pennisi”</vt:lpstr>
    </vt:vector>
  </TitlesOfParts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27</cp:revision>
  <cp:lastPrinted>2023-08-17T09:40:00Z</cp:lastPrinted>
  <dcterms:created xsi:type="dcterms:W3CDTF">2022-08-10T10:35:00Z</dcterms:created>
  <dcterms:modified xsi:type="dcterms:W3CDTF">2023-08-17T09:40:00Z</dcterms:modified>
</cp:coreProperties>
</file>